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  <w:tblCaption w:val="Layout table"/>
      </w:tblPr>
      <w:tblGrid>
        <w:gridCol w:w="8280"/>
        <w:gridCol w:w="2510"/>
      </w:tblGrid>
      <w:tr w:rsidR="00A70674" w14:paraId="35DB29B7" w14:textId="77777777" w:rsidTr="0030705A">
        <w:tc>
          <w:tcPr>
            <w:tcW w:w="8280" w:type="dxa"/>
            <w:tcBorders>
              <w:right w:val="single" w:sz="18" w:space="0" w:color="B3B3B3" w:themeColor="background2" w:themeShade="BF"/>
            </w:tcBorders>
          </w:tcPr>
          <w:p w14:paraId="3A7E6B0D" w14:textId="43D7E9ED" w:rsidR="00A70674" w:rsidRDefault="00F221FA" w:rsidP="0030705A">
            <w:pPr>
              <w:pStyle w:val="Title"/>
            </w:pPr>
            <w:r>
              <w:t>OLPS Religious Education Calendar</w:t>
            </w:r>
          </w:p>
        </w:tc>
        <w:tc>
          <w:tcPr>
            <w:tcW w:w="2510" w:type="dxa"/>
            <w:tcBorders>
              <w:left w:val="single" w:sz="18" w:space="0" w:color="B3B3B3" w:themeColor="background2" w:themeShade="BF"/>
            </w:tcBorders>
          </w:tcPr>
          <w:p w14:paraId="1EDD9649" w14:textId="77777777" w:rsidR="00A70674" w:rsidRDefault="00D944C7">
            <w:pPr>
              <w:pStyle w:val="Subtitle"/>
            </w:pPr>
            <w:r>
              <w:t>202</w:t>
            </w:r>
            <w:r w:rsidR="0030705A">
              <w:t>4</w:t>
            </w:r>
            <w:r w:rsidR="00E118A4">
              <w:t xml:space="preserve"> to </w:t>
            </w:r>
            <w:r>
              <w:t>202</w:t>
            </w:r>
            <w:r w:rsidR="0030705A">
              <w:t>5</w:t>
            </w:r>
          </w:p>
        </w:tc>
      </w:tr>
      <w:tr w:rsidR="00A70674" w14:paraId="62E56277" w14:textId="77777777" w:rsidTr="0030705A">
        <w:trPr>
          <w:trHeight w:hRule="exact" w:val="144"/>
        </w:trPr>
        <w:tc>
          <w:tcPr>
            <w:tcW w:w="8280" w:type="dxa"/>
            <w:tcBorders>
              <w:bottom w:val="single" w:sz="18" w:space="0" w:color="B3B3B3" w:themeColor="background2" w:themeShade="BF"/>
            </w:tcBorders>
          </w:tcPr>
          <w:p w14:paraId="33DC17FD" w14:textId="77777777" w:rsidR="00A70674" w:rsidRPr="00A73577" w:rsidRDefault="00A70674" w:rsidP="00A73577">
            <w:pPr>
              <w:pStyle w:val="NoSpacing"/>
            </w:pPr>
          </w:p>
        </w:tc>
        <w:tc>
          <w:tcPr>
            <w:tcW w:w="2510" w:type="dxa"/>
            <w:tcBorders>
              <w:bottom w:val="single" w:sz="18" w:space="0" w:color="B3B3B3" w:themeColor="background2" w:themeShade="BF"/>
            </w:tcBorders>
          </w:tcPr>
          <w:p w14:paraId="1D911BD4" w14:textId="77777777" w:rsidR="00A70674" w:rsidRPr="00A73577" w:rsidRDefault="00A70674" w:rsidP="00A73577">
            <w:pPr>
              <w:pStyle w:val="NoSpacing"/>
            </w:pPr>
          </w:p>
        </w:tc>
      </w:tr>
    </w:tbl>
    <w:p w14:paraId="14FF4FE4" w14:textId="77777777" w:rsidR="00A70674" w:rsidRPr="00A73577" w:rsidRDefault="00A70674" w:rsidP="00A73577">
      <w:pPr>
        <w:pStyle w:val="NoSpacing"/>
      </w:pPr>
    </w:p>
    <w:tbl>
      <w:tblPr>
        <w:tblW w:w="10800" w:type="dxa"/>
        <w:tblLayout w:type="fixed"/>
        <w:tblCellMar>
          <w:top w:w="29" w:type="dxa"/>
          <w:left w:w="0" w:type="dxa"/>
          <w:bottom w:w="29" w:type="dxa"/>
          <w:right w:w="0" w:type="dxa"/>
        </w:tblCellMar>
        <w:tblLook w:val="0600" w:firstRow="0" w:lastRow="0" w:firstColumn="0" w:lastColumn="0" w:noHBand="1" w:noVBand="1"/>
        <w:tblCaption w:val="Calendar layout table"/>
      </w:tblPr>
      <w:tblGrid>
        <w:gridCol w:w="459"/>
        <w:gridCol w:w="459"/>
        <w:gridCol w:w="459"/>
        <w:gridCol w:w="459"/>
        <w:gridCol w:w="459"/>
        <w:gridCol w:w="459"/>
        <w:gridCol w:w="460"/>
        <w:gridCol w:w="579"/>
        <w:gridCol w:w="459"/>
        <w:gridCol w:w="459"/>
        <w:gridCol w:w="459"/>
        <w:gridCol w:w="459"/>
        <w:gridCol w:w="459"/>
        <w:gridCol w:w="459"/>
        <w:gridCol w:w="460"/>
        <w:gridCol w:w="579"/>
        <w:gridCol w:w="459"/>
        <w:gridCol w:w="459"/>
        <w:gridCol w:w="459"/>
        <w:gridCol w:w="459"/>
        <w:gridCol w:w="459"/>
        <w:gridCol w:w="459"/>
        <w:gridCol w:w="460"/>
      </w:tblGrid>
      <w:tr w:rsidR="00985665" w14:paraId="32DFD8CD" w14:textId="77777777" w:rsidTr="00F04882">
        <w:trPr>
          <w:trHeight w:val="230"/>
        </w:trPr>
        <w:tc>
          <w:tcPr>
            <w:tcW w:w="3214" w:type="dxa"/>
            <w:gridSpan w:val="7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30506A" w:themeFill="accent1"/>
            <w:vAlign w:val="center"/>
          </w:tcPr>
          <w:p w14:paraId="21A89D72" w14:textId="77777777" w:rsidR="00985665" w:rsidRPr="00985665" w:rsidRDefault="00985665" w:rsidP="00F45140">
            <w:pPr>
              <w:pStyle w:val="Month"/>
            </w:pPr>
            <w:r w:rsidRPr="00985665">
              <w:t>Sep 2024</w:t>
            </w:r>
          </w:p>
        </w:tc>
        <w:tc>
          <w:tcPr>
            <w:tcW w:w="579" w:type="dxa"/>
            <w:vMerge w:val="restart"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CACDA0E" w14:textId="77777777" w:rsidR="00985665" w:rsidRDefault="00985665" w:rsidP="00985665"/>
        </w:tc>
        <w:tc>
          <w:tcPr>
            <w:tcW w:w="3214" w:type="dxa"/>
            <w:gridSpan w:val="7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30506A" w:themeFill="accent1"/>
            <w:vAlign w:val="center"/>
          </w:tcPr>
          <w:p w14:paraId="6E363B67" w14:textId="77777777" w:rsidR="00985665" w:rsidRDefault="00013C75" w:rsidP="00F04882">
            <w:pPr>
              <w:pStyle w:val="Month"/>
            </w:pPr>
            <w:r>
              <w:t>Oct</w:t>
            </w:r>
            <w:r w:rsidR="00985665">
              <w:t xml:space="preserve"> 2024</w:t>
            </w:r>
          </w:p>
        </w:tc>
        <w:tc>
          <w:tcPr>
            <w:tcW w:w="579" w:type="dxa"/>
            <w:vMerge w:val="restart"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191C2F9" w14:textId="77777777" w:rsidR="00985665" w:rsidRDefault="00985665" w:rsidP="00985665"/>
        </w:tc>
        <w:tc>
          <w:tcPr>
            <w:tcW w:w="3214" w:type="dxa"/>
            <w:gridSpan w:val="7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30506A" w:themeFill="accent1"/>
            <w:vAlign w:val="center"/>
          </w:tcPr>
          <w:p w14:paraId="3FF19B4E" w14:textId="77777777" w:rsidR="00985665" w:rsidRDefault="00013C75" w:rsidP="00F04882">
            <w:pPr>
              <w:pStyle w:val="Month"/>
            </w:pPr>
            <w:r>
              <w:t>Nov</w:t>
            </w:r>
            <w:r w:rsidR="00985665">
              <w:t xml:space="preserve"> 2024</w:t>
            </w:r>
          </w:p>
        </w:tc>
      </w:tr>
      <w:tr w:rsidR="00985665" w14:paraId="2EF59171" w14:textId="77777777" w:rsidTr="00F04882">
        <w:trPr>
          <w:trHeight w:val="173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508D05AA" w14:textId="77777777" w:rsidR="00985665" w:rsidRPr="00F45140" w:rsidRDefault="00985665" w:rsidP="00F45140">
            <w:pPr>
              <w:pStyle w:val="Week"/>
            </w:pPr>
            <w:r w:rsidRPr="00F45140">
              <w:t>S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4D1F38C1" w14:textId="77777777" w:rsidR="00985665" w:rsidRPr="00F45140" w:rsidRDefault="00985665" w:rsidP="00F45140">
            <w:pPr>
              <w:pStyle w:val="Week"/>
            </w:pPr>
            <w:r w:rsidRPr="00F45140">
              <w:t>M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41D11077" w14:textId="77777777" w:rsidR="00985665" w:rsidRPr="00F45140" w:rsidRDefault="00985665" w:rsidP="00F45140">
            <w:pPr>
              <w:pStyle w:val="Week"/>
            </w:pPr>
            <w:r w:rsidRPr="00F45140"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0C718298" w14:textId="77777777" w:rsidR="00985665" w:rsidRPr="00F45140" w:rsidRDefault="00985665" w:rsidP="00F45140">
            <w:pPr>
              <w:pStyle w:val="Week"/>
            </w:pPr>
            <w:r w:rsidRPr="00F45140">
              <w:t>W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79ABC121" w14:textId="77777777" w:rsidR="00985665" w:rsidRPr="00F45140" w:rsidRDefault="00985665" w:rsidP="00F45140">
            <w:pPr>
              <w:pStyle w:val="Week"/>
            </w:pPr>
            <w:r w:rsidRPr="00F45140"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4D1D0CDE" w14:textId="77777777" w:rsidR="00985665" w:rsidRPr="00F45140" w:rsidRDefault="00985665" w:rsidP="00F45140">
            <w:pPr>
              <w:pStyle w:val="Week"/>
            </w:pPr>
            <w:r w:rsidRPr="00F45140">
              <w:t>F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6E83807B" w14:textId="77777777" w:rsidR="00985665" w:rsidRPr="00F45140" w:rsidRDefault="00985665" w:rsidP="00F45140">
            <w:pPr>
              <w:pStyle w:val="Week"/>
            </w:pPr>
            <w:r w:rsidRPr="00F45140">
              <w:t>S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5E4D4BC" w14:textId="77777777" w:rsidR="00985665" w:rsidRDefault="00985665" w:rsidP="00985665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76C2196B" w14:textId="77777777" w:rsidR="00985665" w:rsidRPr="00F04882" w:rsidRDefault="00985665" w:rsidP="00F04882">
            <w:pPr>
              <w:pStyle w:val="Week"/>
            </w:pPr>
            <w:r w:rsidRPr="00F04882">
              <w:t>S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0F561802" w14:textId="77777777" w:rsidR="00985665" w:rsidRPr="00F04882" w:rsidRDefault="00985665" w:rsidP="00F04882">
            <w:pPr>
              <w:pStyle w:val="Week"/>
            </w:pPr>
            <w:r w:rsidRPr="00F04882">
              <w:t>M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74E3BB32" w14:textId="77777777" w:rsidR="00985665" w:rsidRPr="00F04882" w:rsidRDefault="00985665" w:rsidP="00F04882">
            <w:pPr>
              <w:pStyle w:val="Week"/>
            </w:pPr>
            <w:r w:rsidRPr="00F04882"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5F916F63" w14:textId="77777777" w:rsidR="00985665" w:rsidRPr="00F04882" w:rsidRDefault="00985665" w:rsidP="00F04882">
            <w:pPr>
              <w:pStyle w:val="Week"/>
            </w:pPr>
            <w:r w:rsidRPr="00F04882">
              <w:t>W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696B1D7A" w14:textId="77777777" w:rsidR="00985665" w:rsidRPr="00F04882" w:rsidRDefault="00985665" w:rsidP="00F04882">
            <w:pPr>
              <w:pStyle w:val="Week"/>
            </w:pPr>
            <w:r w:rsidRPr="00F04882"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4D56BC78" w14:textId="77777777" w:rsidR="00985665" w:rsidRPr="00F04882" w:rsidRDefault="00985665" w:rsidP="00F04882">
            <w:pPr>
              <w:pStyle w:val="Week"/>
            </w:pPr>
            <w:r w:rsidRPr="00F04882">
              <w:t>F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138917B2" w14:textId="77777777" w:rsidR="00985665" w:rsidRPr="00F04882" w:rsidRDefault="00985665" w:rsidP="00F04882">
            <w:pPr>
              <w:pStyle w:val="Week"/>
            </w:pPr>
            <w:r w:rsidRPr="00F04882">
              <w:t>S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D5EC1D0" w14:textId="77777777" w:rsidR="00985665" w:rsidRDefault="00985665" w:rsidP="00985665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073DFA3E" w14:textId="77777777" w:rsidR="00985665" w:rsidRDefault="00985665" w:rsidP="00F45140">
            <w:pPr>
              <w:pStyle w:val="Week"/>
            </w:pPr>
            <w:r>
              <w:t>S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6FB5E068" w14:textId="77777777" w:rsidR="00985665" w:rsidRDefault="00985665" w:rsidP="00F45140">
            <w:pPr>
              <w:pStyle w:val="Week"/>
            </w:pPr>
            <w:r>
              <w:t>M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2F6EE55A" w14:textId="77777777" w:rsidR="00985665" w:rsidRDefault="00985665" w:rsidP="00F45140">
            <w:pPr>
              <w:pStyle w:val="Week"/>
            </w:pPr>
            <w:r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4C617301" w14:textId="77777777" w:rsidR="00985665" w:rsidRDefault="00985665" w:rsidP="00F45140">
            <w:pPr>
              <w:pStyle w:val="Week"/>
            </w:pPr>
            <w:r>
              <w:t>W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5185C7E0" w14:textId="77777777" w:rsidR="00985665" w:rsidRDefault="00985665" w:rsidP="00F45140">
            <w:pPr>
              <w:pStyle w:val="Week"/>
            </w:pPr>
            <w:r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1451C667" w14:textId="77777777" w:rsidR="00985665" w:rsidRDefault="00985665" w:rsidP="00F45140">
            <w:pPr>
              <w:pStyle w:val="Week"/>
            </w:pPr>
            <w:r>
              <w:t>F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203511B8" w14:textId="77777777" w:rsidR="00985665" w:rsidRDefault="00985665" w:rsidP="00F45140">
            <w:pPr>
              <w:pStyle w:val="Week"/>
            </w:pPr>
            <w:r>
              <w:t>S</w:t>
            </w:r>
          </w:p>
        </w:tc>
      </w:tr>
      <w:tr w:rsidR="009578CB" w14:paraId="6EA33FA0" w14:textId="77777777" w:rsidTr="00F221FA">
        <w:trPr>
          <w:trHeight w:val="216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DD96E79" w14:textId="77777777" w:rsidR="009578CB" w:rsidRPr="00687EF0" w:rsidRDefault="009578CB" w:rsidP="009578CB">
            <w:pPr>
              <w:pStyle w:val="Day"/>
            </w:pPr>
            <w:r w:rsidRPr="007F3088">
              <w:t>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96FEA4E" w14:textId="77777777" w:rsidR="009578CB" w:rsidRPr="00687EF0" w:rsidRDefault="009578CB" w:rsidP="009578CB">
            <w:pPr>
              <w:pStyle w:val="Day"/>
            </w:pPr>
            <w:r w:rsidRPr="007F3088">
              <w:t>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57C7DB7" w14:textId="77777777" w:rsidR="009578CB" w:rsidRPr="00687EF0" w:rsidRDefault="009578CB" w:rsidP="009578CB">
            <w:pPr>
              <w:pStyle w:val="Day"/>
            </w:pPr>
            <w:r w:rsidRPr="007F3088">
              <w:t>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3EFA4FA" w14:textId="77777777" w:rsidR="009578CB" w:rsidRPr="00687EF0" w:rsidRDefault="009578CB" w:rsidP="009578CB">
            <w:pPr>
              <w:pStyle w:val="Day"/>
            </w:pPr>
            <w:r w:rsidRPr="007F3088">
              <w:t>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B99004E" w14:textId="77777777" w:rsidR="009578CB" w:rsidRPr="00687EF0" w:rsidRDefault="009578CB" w:rsidP="009578CB">
            <w:pPr>
              <w:pStyle w:val="Day"/>
            </w:pPr>
            <w:r w:rsidRPr="007F3088">
              <w:t>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7ADA959" w14:textId="77777777" w:rsidR="009578CB" w:rsidRPr="00687EF0" w:rsidRDefault="009578CB" w:rsidP="009578CB">
            <w:pPr>
              <w:pStyle w:val="Day"/>
            </w:pPr>
            <w:r w:rsidRPr="007F3088">
              <w:t>6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C467C4C" w14:textId="77777777" w:rsidR="009578CB" w:rsidRPr="00687EF0" w:rsidRDefault="009578CB" w:rsidP="009578CB">
            <w:pPr>
              <w:pStyle w:val="Day"/>
            </w:pPr>
            <w:r w:rsidRPr="007F3088">
              <w:t>7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71B3597" w14:textId="77777777" w:rsidR="009578CB" w:rsidRDefault="009578CB" w:rsidP="009578CB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9E3D4B8" w14:textId="77777777" w:rsidR="009578CB" w:rsidRDefault="009578CB" w:rsidP="009578CB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4648224" w14:textId="77777777" w:rsidR="009578CB" w:rsidRDefault="009578CB" w:rsidP="009578CB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EE17D1D" w14:textId="77777777" w:rsidR="009578CB" w:rsidRDefault="009578CB" w:rsidP="009578CB">
            <w:pPr>
              <w:pStyle w:val="Day"/>
            </w:pPr>
            <w:r w:rsidRPr="00277473">
              <w:t>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36B4CD" w:themeFill="accent3" w:themeFillShade="BF"/>
          </w:tcPr>
          <w:p w14:paraId="0B8999CE" w14:textId="77777777" w:rsidR="009578CB" w:rsidRDefault="009578CB" w:rsidP="009578CB">
            <w:pPr>
              <w:pStyle w:val="Day"/>
            </w:pPr>
            <w:r w:rsidRPr="00277473">
              <w:t>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8DE2643" w14:textId="77777777" w:rsidR="009578CB" w:rsidRDefault="009578CB" w:rsidP="009578CB">
            <w:pPr>
              <w:pStyle w:val="Day"/>
            </w:pPr>
            <w:r w:rsidRPr="00277473">
              <w:t>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D6EBB8C" w14:textId="77777777" w:rsidR="009578CB" w:rsidRDefault="009578CB" w:rsidP="009578CB">
            <w:pPr>
              <w:pStyle w:val="Day"/>
            </w:pPr>
            <w:r w:rsidRPr="00277473">
              <w:t>4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C1DB037" w14:textId="77777777" w:rsidR="009578CB" w:rsidRDefault="009578CB" w:rsidP="009578CB">
            <w:pPr>
              <w:pStyle w:val="Day"/>
            </w:pPr>
            <w:r w:rsidRPr="00277473">
              <w:t>5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9FE1D52" w14:textId="77777777" w:rsidR="009578CB" w:rsidRDefault="009578CB" w:rsidP="009578CB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4B7CFD9" w14:textId="77777777" w:rsidR="009578CB" w:rsidRDefault="009578CB" w:rsidP="009578CB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AAD7174" w14:textId="77777777" w:rsidR="009578CB" w:rsidRDefault="009578CB" w:rsidP="009578CB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AE63CC5" w14:textId="77777777" w:rsidR="009578CB" w:rsidRDefault="009578CB" w:rsidP="009578CB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DB60BEF" w14:textId="77777777" w:rsidR="009578CB" w:rsidRDefault="009578CB" w:rsidP="009578CB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BF4BCC6" w14:textId="77777777" w:rsidR="009578CB" w:rsidRDefault="009578CB" w:rsidP="009578CB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6FAAF73" w14:textId="77777777" w:rsidR="009578CB" w:rsidRDefault="009578CB" w:rsidP="009578CB">
            <w:pPr>
              <w:pStyle w:val="Day"/>
            </w:pPr>
            <w:r w:rsidRPr="00DD18E0">
              <w:t>1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A29BF78" w14:textId="77777777" w:rsidR="009578CB" w:rsidRDefault="009578CB" w:rsidP="009578CB">
            <w:pPr>
              <w:pStyle w:val="Day"/>
            </w:pPr>
            <w:r w:rsidRPr="00DD18E0">
              <w:t>2</w:t>
            </w:r>
          </w:p>
        </w:tc>
      </w:tr>
      <w:tr w:rsidR="009578CB" w14:paraId="161EE504" w14:textId="77777777" w:rsidTr="00F221FA">
        <w:trPr>
          <w:trHeight w:val="216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7CCBF96" w14:textId="77777777" w:rsidR="009578CB" w:rsidRPr="00687EF0" w:rsidRDefault="009578CB" w:rsidP="009578CB">
            <w:pPr>
              <w:pStyle w:val="Day"/>
            </w:pPr>
            <w:r w:rsidRPr="00AD373E">
              <w:t>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4DE84AE" w14:textId="77777777" w:rsidR="009578CB" w:rsidRPr="00687EF0" w:rsidRDefault="009578CB" w:rsidP="009578CB">
            <w:pPr>
              <w:pStyle w:val="Day"/>
            </w:pPr>
            <w:r w:rsidRPr="00AD373E">
              <w:t>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794E0F9" w14:textId="77777777" w:rsidR="009578CB" w:rsidRPr="00687EF0" w:rsidRDefault="009578CB" w:rsidP="009578CB">
            <w:pPr>
              <w:pStyle w:val="Day"/>
            </w:pPr>
            <w:r w:rsidRPr="00AD373E">
              <w:t>10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587A187" w14:textId="77777777" w:rsidR="009578CB" w:rsidRPr="00687EF0" w:rsidRDefault="009578CB" w:rsidP="009578CB">
            <w:pPr>
              <w:pStyle w:val="Day"/>
            </w:pPr>
            <w:r w:rsidRPr="00AD373E">
              <w:t>11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F4C6F43" w14:textId="77777777" w:rsidR="009578CB" w:rsidRPr="00687EF0" w:rsidRDefault="009578CB" w:rsidP="009578CB">
            <w:pPr>
              <w:pStyle w:val="Day"/>
            </w:pPr>
            <w:r w:rsidRPr="00AD373E">
              <w:t>12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2555886" w14:textId="77777777" w:rsidR="009578CB" w:rsidRPr="00687EF0" w:rsidRDefault="009578CB" w:rsidP="009578CB">
            <w:pPr>
              <w:pStyle w:val="Day"/>
            </w:pPr>
            <w:r w:rsidRPr="00AD373E">
              <w:t>13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F31D7D5" w14:textId="77777777" w:rsidR="009578CB" w:rsidRPr="00687EF0" w:rsidRDefault="009578CB" w:rsidP="009578CB">
            <w:pPr>
              <w:pStyle w:val="Day"/>
            </w:pPr>
            <w:r w:rsidRPr="00AD373E">
              <w:t>14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631E756" w14:textId="77777777" w:rsidR="009578CB" w:rsidRDefault="009578CB" w:rsidP="009578CB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384A9E2" w14:textId="77777777" w:rsidR="009578CB" w:rsidRDefault="009578CB" w:rsidP="009578CB">
            <w:pPr>
              <w:pStyle w:val="Day"/>
            </w:pPr>
            <w:r w:rsidRPr="00515F69">
              <w:t>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375FC33" w14:textId="77777777" w:rsidR="009578CB" w:rsidRDefault="009578CB" w:rsidP="009578CB">
            <w:pPr>
              <w:pStyle w:val="Day"/>
            </w:pPr>
            <w:r w:rsidRPr="00515F69">
              <w:t>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058F3BD" w14:textId="77777777" w:rsidR="009578CB" w:rsidRDefault="009578CB" w:rsidP="009578CB">
            <w:pPr>
              <w:pStyle w:val="Day"/>
            </w:pPr>
            <w:r w:rsidRPr="00515F69">
              <w:t>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36B4CD" w:themeFill="accent3" w:themeFillShade="BF"/>
          </w:tcPr>
          <w:p w14:paraId="7F8B70E0" w14:textId="77777777" w:rsidR="009578CB" w:rsidRDefault="009578CB" w:rsidP="009578CB">
            <w:pPr>
              <w:pStyle w:val="Day"/>
            </w:pPr>
            <w:r w:rsidRPr="00515F69">
              <w:t>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3762BB3" w14:textId="77777777" w:rsidR="009578CB" w:rsidRDefault="009578CB" w:rsidP="009578CB">
            <w:pPr>
              <w:pStyle w:val="Day"/>
            </w:pPr>
            <w:r w:rsidRPr="00515F69">
              <w:t>10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7774248" w14:textId="77777777" w:rsidR="009578CB" w:rsidRDefault="009578CB" w:rsidP="009578CB">
            <w:pPr>
              <w:pStyle w:val="Day"/>
            </w:pPr>
            <w:r w:rsidRPr="00515F69">
              <w:t>11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53665E1" w14:textId="77777777" w:rsidR="009578CB" w:rsidRDefault="009578CB" w:rsidP="009578CB">
            <w:pPr>
              <w:pStyle w:val="Day"/>
            </w:pPr>
            <w:r w:rsidRPr="00515F69">
              <w:t>12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2EF122D" w14:textId="77777777" w:rsidR="009578CB" w:rsidRDefault="009578CB" w:rsidP="009578CB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8990CFB" w14:textId="77777777" w:rsidR="009578CB" w:rsidRDefault="009578CB" w:rsidP="009578CB">
            <w:pPr>
              <w:pStyle w:val="Day"/>
            </w:pPr>
            <w:r w:rsidRPr="002C1DAA">
              <w:t>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293E1B6" w14:textId="77777777" w:rsidR="009578CB" w:rsidRDefault="009578CB" w:rsidP="009578CB">
            <w:pPr>
              <w:pStyle w:val="Day"/>
            </w:pPr>
            <w:r w:rsidRPr="002C1DAA">
              <w:t>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E46C595" w14:textId="77777777" w:rsidR="009578CB" w:rsidRDefault="009578CB" w:rsidP="009578CB">
            <w:pPr>
              <w:pStyle w:val="Day"/>
            </w:pPr>
            <w:r w:rsidRPr="002C1DAA">
              <w:t>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36B4CD" w:themeFill="accent3" w:themeFillShade="BF"/>
          </w:tcPr>
          <w:p w14:paraId="1C169D07" w14:textId="77777777" w:rsidR="009578CB" w:rsidRDefault="009578CB" w:rsidP="009578CB">
            <w:pPr>
              <w:pStyle w:val="Day"/>
            </w:pPr>
            <w:r w:rsidRPr="002C1DAA">
              <w:t>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A92DC5A" w14:textId="77777777" w:rsidR="009578CB" w:rsidRDefault="009578CB" w:rsidP="009578CB">
            <w:pPr>
              <w:pStyle w:val="Day"/>
            </w:pPr>
            <w:r w:rsidRPr="002C1DAA">
              <w:t>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F1C351F" w14:textId="77777777" w:rsidR="009578CB" w:rsidRDefault="009578CB" w:rsidP="009578CB">
            <w:pPr>
              <w:pStyle w:val="Day"/>
            </w:pPr>
            <w:r w:rsidRPr="002C1DAA">
              <w:t>8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82ECA97" w14:textId="77777777" w:rsidR="009578CB" w:rsidRDefault="009578CB" w:rsidP="009578CB">
            <w:pPr>
              <w:pStyle w:val="Day"/>
            </w:pPr>
            <w:r w:rsidRPr="002C1DAA">
              <w:t>9</w:t>
            </w:r>
          </w:p>
        </w:tc>
      </w:tr>
      <w:tr w:rsidR="009578CB" w14:paraId="70D3BBEF" w14:textId="77777777" w:rsidTr="00F221FA">
        <w:trPr>
          <w:trHeight w:val="216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A447BFB" w14:textId="77777777" w:rsidR="009578CB" w:rsidRPr="00687EF0" w:rsidRDefault="009578CB" w:rsidP="009578CB">
            <w:pPr>
              <w:pStyle w:val="Day"/>
            </w:pPr>
            <w:r w:rsidRPr="003C525C">
              <w:t>15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055287E" w14:textId="77777777" w:rsidR="009578CB" w:rsidRPr="00687EF0" w:rsidRDefault="009578CB" w:rsidP="009578CB">
            <w:pPr>
              <w:pStyle w:val="Day"/>
            </w:pPr>
            <w:r w:rsidRPr="003C525C">
              <w:t>16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DFF6196" w14:textId="77777777" w:rsidR="009578CB" w:rsidRPr="00687EF0" w:rsidRDefault="009578CB" w:rsidP="009578CB">
            <w:pPr>
              <w:pStyle w:val="Day"/>
            </w:pPr>
            <w:r w:rsidRPr="003C525C">
              <w:t>17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36B4CD" w:themeFill="accent3" w:themeFillShade="BF"/>
          </w:tcPr>
          <w:p w14:paraId="194F7C0E" w14:textId="77777777" w:rsidR="009578CB" w:rsidRPr="00687EF0" w:rsidRDefault="009578CB" w:rsidP="009578CB">
            <w:pPr>
              <w:pStyle w:val="Day"/>
            </w:pPr>
            <w:r w:rsidRPr="003C525C">
              <w:t>18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auto"/>
          </w:tcPr>
          <w:p w14:paraId="1956E048" w14:textId="77777777" w:rsidR="009578CB" w:rsidRPr="00687EF0" w:rsidRDefault="009578CB" w:rsidP="009578CB">
            <w:pPr>
              <w:pStyle w:val="Day"/>
            </w:pPr>
            <w:r w:rsidRPr="003C525C">
              <w:t>19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4E6F0AA" w14:textId="77777777" w:rsidR="009578CB" w:rsidRPr="00687EF0" w:rsidRDefault="009578CB" w:rsidP="009578CB">
            <w:pPr>
              <w:pStyle w:val="Day"/>
            </w:pPr>
            <w:r w:rsidRPr="003C525C">
              <w:t>20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AAB80AD" w14:textId="77777777" w:rsidR="009578CB" w:rsidRPr="00687EF0" w:rsidRDefault="009578CB" w:rsidP="009578CB">
            <w:pPr>
              <w:pStyle w:val="Day"/>
            </w:pPr>
            <w:r w:rsidRPr="003C525C">
              <w:t>21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0743B4C" w14:textId="77777777" w:rsidR="009578CB" w:rsidRDefault="009578CB" w:rsidP="009578CB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613B344" w14:textId="77777777" w:rsidR="009578CB" w:rsidRDefault="009578CB" w:rsidP="009578CB">
            <w:pPr>
              <w:pStyle w:val="Day"/>
            </w:pPr>
            <w:r w:rsidRPr="004E068E">
              <w:t>13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CD11DAD" w14:textId="77777777" w:rsidR="009578CB" w:rsidRDefault="009578CB" w:rsidP="009578CB">
            <w:pPr>
              <w:pStyle w:val="Day"/>
            </w:pPr>
            <w:r w:rsidRPr="004E068E">
              <w:t>14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D6C7E37" w14:textId="77777777" w:rsidR="009578CB" w:rsidRDefault="009578CB" w:rsidP="009578CB">
            <w:pPr>
              <w:pStyle w:val="Day"/>
            </w:pPr>
            <w:r w:rsidRPr="004E068E">
              <w:t>15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36B4CD" w:themeFill="accent3" w:themeFillShade="BF"/>
          </w:tcPr>
          <w:p w14:paraId="4632F44C" w14:textId="77777777" w:rsidR="009578CB" w:rsidRDefault="009578CB" w:rsidP="009578CB">
            <w:pPr>
              <w:pStyle w:val="Day"/>
            </w:pPr>
            <w:r w:rsidRPr="004E068E">
              <w:t>16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BD2EC3D" w14:textId="77777777" w:rsidR="009578CB" w:rsidRDefault="009578CB" w:rsidP="009578CB">
            <w:pPr>
              <w:pStyle w:val="Day"/>
            </w:pPr>
            <w:r w:rsidRPr="004E068E">
              <w:t>17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5BDB7D3" w14:textId="77777777" w:rsidR="009578CB" w:rsidRDefault="009578CB" w:rsidP="009578CB">
            <w:pPr>
              <w:pStyle w:val="Day"/>
            </w:pPr>
            <w:r w:rsidRPr="004E068E">
              <w:t>18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A42076C" w14:textId="77777777" w:rsidR="009578CB" w:rsidRDefault="009578CB" w:rsidP="009578CB">
            <w:pPr>
              <w:pStyle w:val="Day"/>
            </w:pPr>
            <w:r w:rsidRPr="004E068E">
              <w:t>19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223980C" w14:textId="77777777" w:rsidR="009578CB" w:rsidRDefault="009578CB" w:rsidP="009578CB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A8CC7B9" w14:textId="77777777" w:rsidR="009578CB" w:rsidRDefault="009578CB" w:rsidP="009578CB">
            <w:pPr>
              <w:pStyle w:val="Day"/>
            </w:pPr>
            <w:r w:rsidRPr="00A52548">
              <w:t>10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5D6C2FF" w14:textId="77777777" w:rsidR="009578CB" w:rsidRDefault="009578CB" w:rsidP="009578CB">
            <w:pPr>
              <w:pStyle w:val="Day"/>
            </w:pPr>
            <w:r w:rsidRPr="00A52548">
              <w:t>11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B03A9B8" w14:textId="77777777" w:rsidR="009578CB" w:rsidRDefault="009578CB" w:rsidP="009578CB">
            <w:pPr>
              <w:pStyle w:val="Day"/>
            </w:pPr>
            <w:r w:rsidRPr="00A52548">
              <w:t>12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36B4CD" w:themeFill="accent3" w:themeFillShade="BF"/>
          </w:tcPr>
          <w:p w14:paraId="6692E610" w14:textId="77777777" w:rsidR="009578CB" w:rsidRDefault="009578CB" w:rsidP="009578CB">
            <w:pPr>
              <w:pStyle w:val="Day"/>
            </w:pPr>
            <w:r w:rsidRPr="00A52548">
              <w:t>13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C90D512" w14:textId="77777777" w:rsidR="009578CB" w:rsidRDefault="009578CB" w:rsidP="009578CB">
            <w:pPr>
              <w:pStyle w:val="Day"/>
            </w:pPr>
            <w:r w:rsidRPr="00A52548">
              <w:t>14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B4AE489" w14:textId="77777777" w:rsidR="009578CB" w:rsidRDefault="009578CB" w:rsidP="009578CB">
            <w:pPr>
              <w:pStyle w:val="Day"/>
            </w:pPr>
            <w:r w:rsidRPr="00A52548">
              <w:t>15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32E432C" w14:textId="77777777" w:rsidR="009578CB" w:rsidRDefault="009578CB" w:rsidP="009578CB">
            <w:pPr>
              <w:pStyle w:val="Day"/>
            </w:pPr>
            <w:r w:rsidRPr="00A52548">
              <w:t>16</w:t>
            </w:r>
          </w:p>
        </w:tc>
      </w:tr>
      <w:tr w:rsidR="009578CB" w14:paraId="15491EC8" w14:textId="77777777" w:rsidTr="00F221FA">
        <w:trPr>
          <w:trHeight w:val="216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5DDAE92" w14:textId="77777777" w:rsidR="009578CB" w:rsidRPr="00687EF0" w:rsidRDefault="009578CB" w:rsidP="009578CB">
            <w:pPr>
              <w:pStyle w:val="Day"/>
            </w:pPr>
            <w:r w:rsidRPr="0018538E">
              <w:t>22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47EDC80" w14:textId="77777777" w:rsidR="009578CB" w:rsidRPr="00687EF0" w:rsidRDefault="009578CB" w:rsidP="009578CB">
            <w:pPr>
              <w:pStyle w:val="Day"/>
            </w:pPr>
            <w:r w:rsidRPr="0018538E">
              <w:t>23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1DDDC97" w14:textId="77777777" w:rsidR="009578CB" w:rsidRPr="00687EF0" w:rsidRDefault="009578CB" w:rsidP="009578CB">
            <w:pPr>
              <w:pStyle w:val="Day"/>
            </w:pPr>
            <w:r w:rsidRPr="0018538E">
              <w:t>24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36B4CD" w:themeFill="accent3" w:themeFillShade="BF"/>
          </w:tcPr>
          <w:p w14:paraId="27644847" w14:textId="77777777" w:rsidR="009578CB" w:rsidRPr="00687EF0" w:rsidRDefault="009578CB" w:rsidP="009578CB">
            <w:pPr>
              <w:pStyle w:val="Day"/>
            </w:pPr>
            <w:r w:rsidRPr="0018538E">
              <w:t>25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D3580D7" w14:textId="77777777" w:rsidR="009578CB" w:rsidRPr="00687EF0" w:rsidRDefault="009578CB" w:rsidP="009578CB">
            <w:pPr>
              <w:pStyle w:val="Day"/>
            </w:pPr>
            <w:r w:rsidRPr="0018538E">
              <w:t>26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89CA906" w14:textId="77777777" w:rsidR="009578CB" w:rsidRPr="00687EF0" w:rsidRDefault="009578CB" w:rsidP="009578CB">
            <w:pPr>
              <w:pStyle w:val="Day"/>
            </w:pPr>
            <w:r w:rsidRPr="0018538E">
              <w:t>27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D0D1AC1" w14:textId="77777777" w:rsidR="009578CB" w:rsidRPr="00687EF0" w:rsidRDefault="009578CB" w:rsidP="009578CB">
            <w:pPr>
              <w:pStyle w:val="Day"/>
            </w:pPr>
            <w:r w:rsidRPr="0018538E">
              <w:t>28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AC83436" w14:textId="77777777" w:rsidR="009578CB" w:rsidRDefault="009578CB" w:rsidP="009578CB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D87A3C7" w14:textId="77777777" w:rsidR="009578CB" w:rsidRDefault="009578CB" w:rsidP="009578CB">
            <w:pPr>
              <w:pStyle w:val="Day"/>
            </w:pPr>
            <w:r w:rsidRPr="00AA3241">
              <w:t>20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7A2F0EC" w14:textId="77777777" w:rsidR="009578CB" w:rsidRDefault="009578CB" w:rsidP="009578CB">
            <w:pPr>
              <w:pStyle w:val="Day"/>
            </w:pPr>
            <w:r w:rsidRPr="00AA3241">
              <w:t>21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101493A" w14:textId="77777777" w:rsidR="009578CB" w:rsidRDefault="009578CB" w:rsidP="009578CB">
            <w:pPr>
              <w:pStyle w:val="Day"/>
            </w:pPr>
            <w:r w:rsidRPr="00AA3241">
              <w:t>22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36B4CD" w:themeFill="accent3" w:themeFillShade="BF"/>
          </w:tcPr>
          <w:p w14:paraId="09631874" w14:textId="77777777" w:rsidR="009578CB" w:rsidRDefault="009578CB" w:rsidP="009578CB">
            <w:pPr>
              <w:pStyle w:val="Day"/>
            </w:pPr>
            <w:r w:rsidRPr="00AA3241">
              <w:t>23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9ADE093" w14:textId="77777777" w:rsidR="009578CB" w:rsidRDefault="009578CB" w:rsidP="009578CB">
            <w:pPr>
              <w:pStyle w:val="Day"/>
            </w:pPr>
            <w:r w:rsidRPr="00AA3241">
              <w:t>24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E8D3759" w14:textId="77777777" w:rsidR="009578CB" w:rsidRDefault="009578CB" w:rsidP="009578CB">
            <w:pPr>
              <w:pStyle w:val="Day"/>
            </w:pPr>
            <w:r w:rsidRPr="00AA3241">
              <w:t>25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A914A44" w14:textId="77777777" w:rsidR="009578CB" w:rsidRDefault="009578CB" w:rsidP="009578CB">
            <w:pPr>
              <w:pStyle w:val="Day"/>
            </w:pPr>
            <w:r w:rsidRPr="00AA3241">
              <w:t>26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2DAF2FC" w14:textId="77777777" w:rsidR="009578CB" w:rsidRDefault="009578CB" w:rsidP="009578CB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4A8970D" w14:textId="77777777" w:rsidR="009578CB" w:rsidRDefault="009578CB" w:rsidP="009578CB">
            <w:pPr>
              <w:pStyle w:val="Day"/>
            </w:pPr>
            <w:r w:rsidRPr="009B69F5">
              <w:t>17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2B7779B" w14:textId="77777777" w:rsidR="009578CB" w:rsidRDefault="009578CB" w:rsidP="009578CB">
            <w:pPr>
              <w:pStyle w:val="Day"/>
            </w:pPr>
            <w:r w:rsidRPr="009B69F5">
              <w:t>18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37463C0" w14:textId="77777777" w:rsidR="009578CB" w:rsidRDefault="009578CB" w:rsidP="009578CB">
            <w:pPr>
              <w:pStyle w:val="Day"/>
            </w:pPr>
            <w:r w:rsidRPr="009B69F5">
              <w:t>19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36B4CD" w:themeFill="accent3" w:themeFillShade="BF"/>
          </w:tcPr>
          <w:p w14:paraId="0323B2EA" w14:textId="77777777" w:rsidR="009578CB" w:rsidRDefault="009578CB" w:rsidP="009578CB">
            <w:pPr>
              <w:pStyle w:val="Day"/>
            </w:pPr>
            <w:r w:rsidRPr="009B69F5">
              <w:t>20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B937FA5" w14:textId="77777777" w:rsidR="009578CB" w:rsidRDefault="009578CB" w:rsidP="009578CB">
            <w:pPr>
              <w:pStyle w:val="Day"/>
            </w:pPr>
            <w:r w:rsidRPr="009B69F5">
              <w:t>21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4949F1B" w14:textId="77777777" w:rsidR="009578CB" w:rsidRDefault="009578CB" w:rsidP="009578CB">
            <w:pPr>
              <w:pStyle w:val="Day"/>
            </w:pPr>
            <w:r w:rsidRPr="009B69F5">
              <w:t>22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4A8A830" w14:textId="77777777" w:rsidR="009578CB" w:rsidRDefault="009578CB" w:rsidP="009578CB">
            <w:pPr>
              <w:pStyle w:val="Day"/>
            </w:pPr>
            <w:r w:rsidRPr="009B69F5">
              <w:t>23</w:t>
            </w:r>
          </w:p>
        </w:tc>
      </w:tr>
      <w:tr w:rsidR="009578CB" w14:paraId="4DB4CD02" w14:textId="77777777" w:rsidTr="00F221FA">
        <w:trPr>
          <w:trHeight w:val="216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12E98A7" w14:textId="77777777" w:rsidR="009578CB" w:rsidRPr="00687EF0" w:rsidRDefault="009578CB" w:rsidP="009578CB">
            <w:pPr>
              <w:pStyle w:val="Day"/>
            </w:pPr>
            <w:r w:rsidRPr="000F7BEE">
              <w:t>29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3A308C5" w14:textId="77777777" w:rsidR="009578CB" w:rsidRPr="00687EF0" w:rsidRDefault="009578CB" w:rsidP="009578CB">
            <w:pPr>
              <w:pStyle w:val="Day"/>
            </w:pPr>
            <w:r w:rsidRPr="000F7BEE">
              <w:t>30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0946010" w14:textId="77777777" w:rsidR="009578CB" w:rsidRPr="00687EF0" w:rsidRDefault="009578CB" w:rsidP="009578CB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735E7E7" w14:textId="77777777" w:rsidR="009578CB" w:rsidRPr="00687EF0" w:rsidRDefault="009578CB" w:rsidP="009578CB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A0E7B8F" w14:textId="77777777" w:rsidR="009578CB" w:rsidRPr="00687EF0" w:rsidRDefault="009578CB" w:rsidP="009578CB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8A6FECF" w14:textId="77777777" w:rsidR="009578CB" w:rsidRPr="00687EF0" w:rsidRDefault="009578CB" w:rsidP="009578CB">
            <w:pPr>
              <w:pStyle w:val="Day"/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98A0738" w14:textId="77777777" w:rsidR="009578CB" w:rsidRPr="00687EF0" w:rsidRDefault="009578CB" w:rsidP="009578CB">
            <w:pPr>
              <w:pStyle w:val="Day"/>
            </w:pP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F43B5C7" w14:textId="77777777" w:rsidR="009578CB" w:rsidRDefault="009578CB" w:rsidP="009578CB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3A1633E" w14:textId="77777777" w:rsidR="009578CB" w:rsidRDefault="009578CB" w:rsidP="009578CB">
            <w:pPr>
              <w:pStyle w:val="Day"/>
            </w:pPr>
            <w:r w:rsidRPr="008D2D5C">
              <w:t>27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1691417" w14:textId="77777777" w:rsidR="009578CB" w:rsidRDefault="009578CB" w:rsidP="009578CB">
            <w:pPr>
              <w:pStyle w:val="Day"/>
            </w:pPr>
            <w:r w:rsidRPr="008D2D5C">
              <w:t>28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734BD00" w14:textId="77777777" w:rsidR="009578CB" w:rsidRDefault="009578CB" w:rsidP="009578CB">
            <w:pPr>
              <w:pStyle w:val="Day"/>
            </w:pPr>
            <w:r w:rsidRPr="008D2D5C">
              <w:t>29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36B4CD" w:themeFill="accent3" w:themeFillShade="BF"/>
          </w:tcPr>
          <w:p w14:paraId="6D439292" w14:textId="77777777" w:rsidR="009578CB" w:rsidRDefault="009578CB" w:rsidP="009578CB">
            <w:pPr>
              <w:pStyle w:val="Day"/>
            </w:pPr>
            <w:r w:rsidRPr="008D2D5C">
              <w:t>30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45AE89E" w14:textId="77777777" w:rsidR="009578CB" w:rsidRDefault="009578CB" w:rsidP="009578CB">
            <w:pPr>
              <w:pStyle w:val="Day"/>
            </w:pPr>
            <w:r w:rsidRPr="008D2D5C">
              <w:t>31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E9ADFB9" w14:textId="77777777" w:rsidR="009578CB" w:rsidRDefault="009578CB" w:rsidP="009578CB">
            <w:pPr>
              <w:pStyle w:val="Day"/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6858C61" w14:textId="77777777" w:rsidR="009578CB" w:rsidRDefault="009578CB" w:rsidP="009578CB">
            <w:pPr>
              <w:pStyle w:val="Day"/>
            </w:pP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C674CB6" w14:textId="77777777" w:rsidR="009578CB" w:rsidRDefault="009578CB" w:rsidP="009578CB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1F6DC67" w14:textId="77777777" w:rsidR="009578CB" w:rsidRDefault="009578CB" w:rsidP="009578CB">
            <w:pPr>
              <w:pStyle w:val="Day"/>
            </w:pPr>
            <w:r w:rsidRPr="00C967C9">
              <w:t>24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6721FAD" w14:textId="77777777" w:rsidR="009578CB" w:rsidRDefault="009578CB" w:rsidP="009578CB">
            <w:pPr>
              <w:pStyle w:val="Day"/>
            </w:pPr>
            <w:r w:rsidRPr="00C967C9">
              <w:t>25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3361BE6" w14:textId="77777777" w:rsidR="009578CB" w:rsidRDefault="009578CB" w:rsidP="009578CB">
            <w:pPr>
              <w:pStyle w:val="Day"/>
            </w:pPr>
            <w:r w:rsidRPr="00C967C9">
              <w:t>26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DD90E43" w14:textId="77777777" w:rsidR="009578CB" w:rsidRDefault="009578CB" w:rsidP="009578CB">
            <w:pPr>
              <w:pStyle w:val="Day"/>
            </w:pPr>
            <w:r w:rsidRPr="00C967C9">
              <w:t>27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B04F3A9" w14:textId="77777777" w:rsidR="009578CB" w:rsidRDefault="009578CB" w:rsidP="009578CB">
            <w:pPr>
              <w:pStyle w:val="Day"/>
            </w:pPr>
            <w:r w:rsidRPr="00C967C9">
              <w:t>28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80473A2" w14:textId="77777777" w:rsidR="009578CB" w:rsidRDefault="009578CB" w:rsidP="009578CB">
            <w:pPr>
              <w:pStyle w:val="Day"/>
            </w:pPr>
            <w:r w:rsidRPr="00C967C9">
              <w:t>29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DD4F480" w14:textId="77777777" w:rsidR="009578CB" w:rsidRDefault="009578CB" w:rsidP="009578CB">
            <w:pPr>
              <w:pStyle w:val="Day"/>
            </w:pPr>
            <w:r w:rsidRPr="00C967C9">
              <w:t>30</w:t>
            </w:r>
          </w:p>
        </w:tc>
      </w:tr>
      <w:tr w:rsidR="00985665" w14:paraId="4B6F7379" w14:textId="77777777" w:rsidTr="00F45140">
        <w:trPr>
          <w:trHeight w:val="216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C299EE5" w14:textId="77777777" w:rsidR="00985665" w:rsidRPr="00687EF0" w:rsidRDefault="00985665" w:rsidP="00F45140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3C17083" w14:textId="77777777" w:rsidR="00985665" w:rsidRPr="00687EF0" w:rsidRDefault="00985665" w:rsidP="00F45140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F0629B5" w14:textId="77777777" w:rsidR="00985665" w:rsidRPr="00687EF0" w:rsidRDefault="00985665" w:rsidP="00F45140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A7ACF9B" w14:textId="77777777" w:rsidR="00985665" w:rsidRPr="00687EF0" w:rsidRDefault="00985665" w:rsidP="00F45140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47B58C2" w14:textId="77777777" w:rsidR="00985665" w:rsidRPr="00687EF0" w:rsidRDefault="00985665" w:rsidP="00F45140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B08D017" w14:textId="77777777" w:rsidR="00985665" w:rsidRPr="00687EF0" w:rsidRDefault="00985665" w:rsidP="00F45140">
            <w:pPr>
              <w:pStyle w:val="Day"/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C23AC03" w14:textId="77777777" w:rsidR="00985665" w:rsidRPr="00687EF0" w:rsidRDefault="00985665" w:rsidP="00F45140">
            <w:pPr>
              <w:pStyle w:val="Day"/>
            </w:pP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F8AEEFE" w14:textId="77777777" w:rsidR="00985665" w:rsidRDefault="00985665" w:rsidP="00985665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FFF6282" w14:textId="77777777" w:rsidR="00985665" w:rsidRDefault="00985665" w:rsidP="00F04882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3730613" w14:textId="77777777" w:rsidR="00985665" w:rsidRDefault="00985665" w:rsidP="00F04882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EBCA94B" w14:textId="77777777" w:rsidR="00985665" w:rsidRDefault="00985665" w:rsidP="00F04882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6B78A65" w14:textId="77777777" w:rsidR="00985665" w:rsidRDefault="00985665" w:rsidP="00F04882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A45311D" w14:textId="77777777" w:rsidR="00985665" w:rsidRDefault="00985665" w:rsidP="00F04882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B79F902" w14:textId="77777777" w:rsidR="00985665" w:rsidRDefault="00985665" w:rsidP="00F04882">
            <w:pPr>
              <w:pStyle w:val="Day"/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152828B" w14:textId="77777777" w:rsidR="00985665" w:rsidRDefault="00985665" w:rsidP="00F04882">
            <w:pPr>
              <w:pStyle w:val="Day"/>
            </w:pP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566C68B" w14:textId="77777777" w:rsidR="00985665" w:rsidRDefault="00985665" w:rsidP="00985665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2DB973D" w14:textId="77777777" w:rsidR="00985665" w:rsidRDefault="00985665" w:rsidP="00F04882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D45F52D" w14:textId="77777777" w:rsidR="00985665" w:rsidRDefault="00985665" w:rsidP="00F04882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FDB760C" w14:textId="77777777" w:rsidR="00985665" w:rsidRDefault="00985665" w:rsidP="00F04882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14C74C3" w14:textId="77777777" w:rsidR="00985665" w:rsidRDefault="00985665" w:rsidP="00F04882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D2844D7" w14:textId="77777777" w:rsidR="00985665" w:rsidRDefault="00985665" w:rsidP="00F04882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CE5CA70" w14:textId="77777777" w:rsidR="00985665" w:rsidRDefault="00985665" w:rsidP="00F04882">
            <w:pPr>
              <w:pStyle w:val="Day"/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6941ED4" w14:textId="77777777" w:rsidR="00985665" w:rsidRDefault="00985665" w:rsidP="00F04882">
            <w:pPr>
              <w:pStyle w:val="Day"/>
            </w:pPr>
          </w:p>
        </w:tc>
      </w:tr>
      <w:tr w:rsidR="00A70674" w14:paraId="24A1CDCD" w14:textId="77777777" w:rsidTr="004722B0">
        <w:trPr>
          <w:trHeight w:hRule="exact" w:val="317"/>
        </w:trPr>
        <w:tc>
          <w:tcPr>
            <w:tcW w:w="3214" w:type="dxa"/>
            <w:gridSpan w:val="7"/>
            <w:tcBorders>
              <w:top w:val="single" w:sz="4" w:space="0" w:color="8A8A8A" w:themeColor="text2" w:themeTint="80"/>
              <w:bottom w:val="single" w:sz="4" w:space="0" w:color="8A8A8A" w:themeColor="text2" w:themeTint="80"/>
            </w:tcBorders>
          </w:tcPr>
          <w:p w14:paraId="0DADB53D" w14:textId="77777777" w:rsidR="00A70674" w:rsidRPr="009C49F3" w:rsidRDefault="00A70674" w:rsidP="004722B0">
            <w:pPr>
              <w:pStyle w:val="NoSpacing"/>
            </w:pPr>
          </w:p>
        </w:tc>
        <w:tc>
          <w:tcPr>
            <w:tcW w:w="579" w:type="dxa"/>
          </w:tcPr>
          <w:p w14:paraId="5C0E9530" w14:textId="77777777" w:rsidR="00A70674" w:rsidRPr="009C49F3" w:rsidRDefault="00A70674" w:rsidP="009C49F3">
            <w:pPr>
              <w:pStyle w:val="NoSpacing"/>
            </w:pPr>
          </w:p>
        </w:tc>
        <w:tc>
          <w:tcPr>
            <w:tcW w:w="3214" w:type="dxa"/>
            <w:gridSpan w:val="7"/>
            <w:tcBorders>
              <w:top w:val="single" w:sz="4" w:space="0" w:color="8A8A8A" w:themeColor="text2" w:themeTint="80"/>
              <w:bottom w:val="single" w:sz="4" w:space="0" w:color="8A8A8A" w:themeColor="text2" w:themeTint="80"/>
            </w:tcBorders>
          </w:tcPr>
          <w:p w14:paraId="367E3CD6" w14:textId="77777777" w:rsidR="00A70674" w:rsidRPr="009C49F3" w:rsidRDefault="00A70674" w:rsidP="009C49F3">
            <w:pPr>
              <w:pStyle w:val="NoSpacing"/>
            </w:pPr>
          </w:p>
        </w:tc>
        <w:tc>
          <w:tcPr>
            <w:tcW w:w="579" w:type="dxa"/>
          </w:tcPr>
          <w:p w14:paraId="23F0B4E3" w14:textId="77777777" w:rsidR="00A70674" w:rsidRPr="009C49F3" w:rsidRDefault="00A70674" w:rsidP="009C49F3">
            <w:pPr>
              <w:pStyle w:val="NoSpacing"/>
            </w:pPr>
          </w:p>
        </w:tc>
        <w:tc>
          <w:tcPr>
            <w:tcW w:w="3214" w:type="dxa"/>
            <w:gridSpan w:val="7"/>
            <w:tcBorders>
              <w:top w:val="single" w:sz="4" w:space="0" w:color="8A8A8A" w:themeColor="text2" w:themeTint="80"/>
              <w:bottom w:val="single" w:sz="4" w:space="0" w:color="8A8A8A" w:themeColor="text2" w:themeTint="80"/>
            </w:tcBorders>
          </w:tcPr>
          <w:p w14:paraId="64582574" w14:textId="77777777" w:rsidR="00A70674" w:rsidRPr="009C49F3" w:rsidRDefault="00A70674" w:rsidP="009C49F3">
            <w:pPr>
              <w:pStyle w:val="NoSpacing"/>
            </w:pPr>
          </w:p>
        </w:tc>
      </w:tr>
      <w:tr w:rsidR="00013C75" w14:paraId="175CF09D" w14:textId="77777777" w:rsidTr="004722B0">
        <w:trPr>
          <w:trHeight w:val="230"/>
        </w:trPr>
        <w:tc>
          <w:tcPr>
            <w:tcW w:w="3214" w:type="dxa"/>
            <w:gridSpan w:val="7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30506A" w:themeFill="accent1"/>
          </w:tcPr>
          <w:p w14:paraId="6E60F235" w14:textId="77777777" w:rsidR="00013C75" w:rsidRDefault="009578CB" w:rsidP="00013C75">
            <w:pPr>
              <w:pStyle w:val="Month"/>
            </w:pPr>
            <w:r>
              <w:t>Dec 2024</w:t>
            </w:r>
          </w:p>
        </w:tc>
        <w:tc>
          <w:tcPr>
            <w:tcW w:w="579" w:type="dxa"/>
            <w:vMerge w:val="restart"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838D910" w14:textId="77777777" w:rsidR="00013C75" w:rsidRDefault="00013C75" w:rsidP="00223D4D"/>
        </w:tc>
        <w:tc>
          <w:tcPr>
            <w:tcW w:w="3214" w:type="dxa"/>
            <w:gridSpan w:val="7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30506A" w:themeFill="accent1"/>
          </w:tcPr>
          <w:p w14:paraId="57EBED63" w14:textId="77777777" w:rsidR="00013C75" w:rsidRDefault="009578CB" w:rsidP="00013C75">
            <w:pPr>
              <w:pStyle w:val="Month"/>
            </w:pPr>
            <w:r>
              <w:t>Jan 2025</w:t>
            </w:r>
          </w:p>
        </w:tc>
        <w:tc>
          <w:tcPr>
            <w:tcW w:w="579" w:type="dxa"/>
            <w:vMerge w:val="restart"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0FEE01C" w14:textId="77777777" w:rsidR="00013C75" w:rsidRDefault="00013C75" w:rsidP="00223D4D"/>
        </w:tc>
        <w:tc>
          <w:tcPr>
            <w:tcW w:w="3214" w:type="dxa"/>
            <w:gridSpan w:val="7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30506A" w:themeFill="accent1"/>
          </w:tcPr>
          <w:p w14:paraId="1CE8504A" w14:textId="77777777" w:rsidR="00013C75" w:rsidRDefault="009578CB" w:rsidP="00013C75">
            <w:pPr>
              <w:pStyle w:val="Month"/>
            </w:pPr>
            <w:r>
              <w:t>Feb 2025</w:t>
            </w:r>
          </w:p>
        </w:tc>
      </w:tr>
      <w:tr w:rsidR="00013C75" w14:paraId="604E5867" w14:textId="77777777" w:rsidTr="004722B0">
        <w:trPr>
          <w:trHeight w:val="173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638786AF" w14:textId="77777777" w:rsidR="00013C75" w:rsidRDefault="00013C75" w:rsidP="00013C75">
            <w:pPr>
              <w:pStyle w:val="Week"/>
            </w:pPr>
            <w:r w:rsidRPr="00F45140">
              <w:t>S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6146C4A2" w14:textId="77777777" w:rsidR="00013C75" w:rsidRDefault="00013C75" w:rsidP="00013C75">
            <w:pPr>
              <w:pStyle w:val="Week"/>
            </w:pPr>
            <w:r w:rsidRPr="00F45140">
              <w:t>M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72F26B9E" w14:textId="77777777" w:rsidR="00013C75" w:rsidRDefault="00013C75" w:rsidP="00013C75">
            <w:pPr>
              <w:pStyle w:val="Week"/>
            </w:pPr>
            <w:r w:rsidRPr="00F45140"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59177466" w14:textId="77777777" w:rsidR="00013C75" w:rsidRDefault="00013C75" w:rsidP="00013C75">
            <w:pPr>
              <w:pStyle w:val="Week"/>
            </w:pPr>
            <w:r w:rsidRPr="00F45140">
              <w:t>W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73D94B63" w14:textId="77777777" w:rsidR="00013C75" w:rsidRDefault="00013C75" w:rsidP="00013C75">
            <w:pPr>
              <w:pStyle w:val="Week"/>
            </w:pPr>
            <w:r w:rsidRPr="00F45140"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722E091A" w14:textId="77777777" w:rsidR="00013C75" w:rsidRDefault="00013C75" w:rsidP="00013C75">
            <w:pPr>
              <w:pStyle w:val="Week"/>
            </w:pPr>
            <w:r w:rsidRPr="00F45140">
              <w:t>F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6B201943" w14:textId="77777777" w:rsidR="00013C75" w:rsidRDefault="00013C75" w:rsidP="00013C75">
            <w:pPr>
              <w:pStyle w:val="Week"/>
            </w:pPr>
            <w:r w:rsidRPr="00F45140">
              <w:t>S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976120E" w14:textId="77777777" w:rsidR="00013C75" w:rsidRDefault="00013C75" w:rsidP="00013C75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519F8085" w14:textId="77777777" w:rsidR="00013C75" w:rsidRDefault="00013C75" w:rsidP="00013C75">
            <w:pPr>
              <w:pStyle w:val="Week"/>
            </w:pPr>
            <w:r w:rsidRPr="00F45140">
              <w:t>S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6F125B8F" w14:textId="77777777" w:rsidR="00013C75" w:rsidRDefault="00013C75" w:rsidP="00013C75">
            <w:pPr>
              <w:pStyle w:val="Week"/>
            </w:pPr>
            <w:r w:rsidRPr="00F45140">
              <w:t>M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2E4F76B6" w14:textId="77777777" w:rsidR="00013C75" w:rsidRDefault="00013C75" w:rsidP="00013C75">
            <w:pPr>
              <w:pStyle w:val="Week"/>
            </w:pPr>
            <w:r w:rsidRPr="00F45140"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3989DE0A" w14:textId="77777777" w:rsidR="00013C75" w:rsidRDefault="00013C75" w:rsidP="00013C75">
            <w:pPr>
              <w:pStyle w:val="Week"/>
            </w:pPr>
            <w:r w:rsidRPr="00F45140">
              <w:t>W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7917E8C4" w14:textId="77777777" w:rsidR="00013C75" w:rsidRDefault="00013C75" w:rsidP="00013C75">
            <w:pPr>
              <w:pStyle w:val="Week"/>
            </w:pPr>
            <w:r w:rsidRPr="00F45140"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25499DD1" w14:textId="77777777" w:rsidR="00013C75" w:rsidRDefault="00013C75" w:rsidP="00013C75">
            <w:pPr>
              <w:pStyle w:val="Week"/>
            </w:pPr>
            <w:r w:rsidRPr="00F45140">
              <w:t>F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14382316" w14:textId="77777777" w:rsidR="00013C75" w:rsidRDefault="00013C75" w:rsidP="00013C75">
            <w:pPr>
              <w:pStyle w:val="Week"/>
            </w:pPr>
            <w:r w:rsidRPr="00F45140">
              <w:t>S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8A6B365" w14:textId="77777777" w:rsidR="00013C75" w:rsidRDefault="00013C75" w:rsidP="00013C75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3E3D1092" w14:textId="77777777" w:rsidR="00013C75" w:rsidRDefault="00013C75" w:rsidP="00013C75">
            <w:pPr>
              <w:pStyle w:val="Week"/>
            </w:pPr>
            <w:r w:rsidRPr="00F45140">
              <w:t>S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47B17393" w14:textId="77777777" w:rsidR="00013C75" w:rsidRDefault="00013C75" w:rsidP="00013C75">
            <w:pPr>
              <w:pStyle w:val="Week"/>
            </w:pPr>
            <w:r w:rsidRPr="00F45140">
              <w:t>M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7DABB3A1" w14:textId="77777777" w:rsidR="00013C75" w:rsidRDefault="00013C75" w:rsidP="00013C75">
            <w:pPr>
              <w:pStyle w:val="Week"/>
            </w:pPr>
            <w:r w:rsidRPr="00F45140"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3F17108A" w14:textId="77777777" w:rsidR="00013C75" w:rsidRDefault="00013C75" w:rsidP="00013C75">
            <w:pPr>
              <w:pStyle w:val="Week"/>
            </w:pPr>
            <w:r w:rsidRPr="00F45140">
              <w:t>W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72E24B15" w14:textId="77777777" w:rsidR="00013C75" w:rsidRDefault="00013C75" w:rsidP="00013C75">
            <w:pPr>
              <w:pStyle w:val="Week"/>
            </w:pPr>
            <w:r w:rsidRPr="00F45140"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6E67535F" w14:textId="77777777" w:rsidR="00013C75" w:rsidRDefault="00013C75" w:rsidP="00013C75">
            <w:pPr>
              <w:pStyle w:val="Week"/>
            </w:pPr>
            <w:r w:rsidRPr="00F45140">
              <w:t>F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0CF64F56" w14:textId="77777777" w:rsidR="00013C75" w:rsidRDefault="00013C75" w:rsidP="00013C75">
            <w:pPr>
              <w:pStyle w:val="Week"/>
            </w:pPr>
            <w:r w:rsidRPr="00F45140">
              <w:t>S</w:t>
            </w:r>
          </w:p>
        </w:tc>
      </w:tr>
      <w:tr w:rsidR="009578CB" w14:paraId="4BC2CFA6" w14:textId="77777777" w:rsidTr="00F221FA">
        <w:trPr>
          <w:trHeight w:val="216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8A2502B" w14:textId="77777777" w:rsidR="009578CB" w:rsidRDefault="009578CB" w:rsidP="009578CB">
            <w:pPr>
              <w:pStyle w:val="Day"/>
            </w:pPr>
            <w:r w:rsidRPr="00BA0579">
              <w:t>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5EA58EA" w14:textId="77777777" w:rsidR="009578CB" w:rsidRDefault="009578CB" w:rsidP="009578CB">
            <w:pPr>
              <w:pStyle w:val="Day"/>
            </w:pPr>
            <w:r w:rsidRPr="00BA0579">
              <w:t>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A61D3F0" w14:textId="77777777" w:rsidR="009578CB" w:rsidRDefault="009578CB" w:rsidP="009578CB">
            <w:pPr>
              <w:pStyle w:val="Day"/>
            </w:pPr>
            <w:r w:rsidRPr="00BA0579">
              <w:t>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36B4CD" w:themeFill="accent3" w:themeFillShade="BF"/>
          </w:tcPr>
          <w:p w14:paraId="260C6A3E" w14:textId="77777777" w:rsidR="009578CB" w:rsidRDefault="009578CB" w:rsidP="009578CB">
            <w:pPr>
              <w:pStyle w:val="Day"/>
            </w:pPr>
            <w:r w:rsidRPr="00BA0579">
              <w:t>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5548E03" w14:textId="77777777" w:rsidR="009578CB" w:rsidRDefault="009578CB" w:rsidP="009578CB">
            <w:pPr>
              <w:pStyle w:val="Day"/>
            </w:pPr>
            <w:r w:rsidRPr="00BA0579">
              <w:t>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7D8D97D" w14:textId="77777777" w:rsidR="009578CB" w:rsidRDefault="009578CB" w:rsidP="009578CB">
            <w:pPr>
              <w:pStyle w:val="Day"/>
            </w:pPr>
            <w:r w:rsidRPr="00BA0579">
              <w:t>6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51C666E" w14:textId="77777777" w:rsidR="009578CB" w:rsidRDefault="009578CB" w:rsidP="009578CB">
            <w:pPr>
              <w:pStyle w:val="Day"/>
            </w:pPr>
            <w:r w:rsidRPr="00BA0579">
              <w:t>7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D925185" w14:textId="77777777" w:rsidR="009578CB" w:rsidRDefault="009578CB" w:rsidP="009578CB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14E20B4" w14:textId="77777777" w:rsidR="009578CB" w:rsidRDefault="009578CB" w:rsidP="009578CB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D495481" w14:textId="77777777" w:rsidR="009578CB" w:rsidRDefault="009578CB" w:rsidP="009578CB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13BE522" w14:textId="77777777" w:rsidR="009578CB" w:rsidRDefault="009578CB" w:rsidP="009578CB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1D1FE06" w14:textId="77777777" w:rsidR="009578CB" w:rsidRDefault="009578CB" w:rsidP="009578CB">
            <w:pPr>
              <w:pStyle w:val="Day"/>
            </w:pPr>
            <w:r w:rsidRPr="00290D65">
              <w:t>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00B209F" w14:textId="77777777" w:rsidR="009578CB" w:rsidRDefault="009578CB" w:rsidP="009578CB">
            <w:pPr>
              <w:pStyle w:val="Day"/>
            </w:pPr>
            <w:r w:rsidRPr="00290D65">
              <w:t>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5EF3D1D" w14:textId="77777777" w:rsidR="009578CB" w:rsidRDefault="009578CB" w:rsidP="009578CB">
            <w:pPr>
              <w:pStyle w:val="Day"/>
            </w:pPr>
            <w:r w:rsidRPr="00290D65">
              <w:t>3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6087B12" w14:textId="77777777" w:rsidR="009578CB" w:rsidRDefault="009578CB" w:rsidP="009578CB">
            <w:pPr>
              <w:pStyle w:val="Day"/>
            </w:pPr>
            <w:r w:rsidRPr="00290D65">
              <w:t>4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E662CD8" w14:textId="77777777" w:rsidR="009578CB" w:rsidRDefault="009578CB" w:rsidP="009578CB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0D32300" w14:textId="77777777" w:rsidR="009578CB" w:rsidRDefault="009578CB" w:rsidP="009578CB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EF28A3E" w14:textId="77777777" w:rsidR="009578CB" w:rsidRDefault="009578CB" w:rsidP="009578CB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9AE6529" w14:textId="77777777" w:rsidR="009578CB" w:rsidRDefault="009578CB" w:rsidP="009578CB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26B9A4E" w14:textId="77777777" w:rsidR="009578CB" w:rsidRDefault="009578CB" w:rsidP="009578CB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50B75F6" w14:textId="77777777" w:rsidR="009578CB" w:rsidRDefault="009578CB" w:rsidP="009578CB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3B906C1" w14:textId="77777777" w:rsidR="009578CB" w:rsidRDefault="009578CB" w:rsidP="009578CB">
            <w:pPr>
              <w:pStyle w:val="Day"/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C44F049" w14:textId="77777777" w:rsidR="009578CB" w:rsidRDefault="009578CB" w:rsidP="009578CB">
            <w:pPr>
              <w:pStyle w:val="Day"/>
            </w:pPr>
            <w:r>
              <w:t>1</w:t>
            </w:r>
          </w:p>
        </w:tc>
      </w:tr>
      <w:tr w:rsidR="009578CB" w14:paraId="79D9534D" w14:textId="77777777" w:rsidTr="00F221FA">
        <w:trPr>
          <w:trHeight w:val="216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BA4F6D0" w14:textId="77777777" w:rsidR="009578CB" w:rsidRDefault="009578CB" w:rsidP="009578CB">
            <w:pPr>
              <w:pStyle w:val="Day"/>
            </w:pPr>
            <w:r w:rsidRPr="0094179E">
              <w:t>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29D456E" w14:textId="77777777" w:rsidR="009578CB" w:rsidRDefault="009578CB" w:rsidP="009578CB">
            <w:pPr>
              <w:pStyle w:val="Day"/>
            </w:pPr>
            <w:r w:rsidRPr="0094179E">
              <w:t>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67D6BD1" w14:textId="77777777" w:rsidR="009578CB" w:rsidRDefault="009578CB" w:rsidP="009578CB">
            <w:pPr>
              <w:pStyle w:val="Day"/>
            </w:pPr>
            <w:r w:rsidRPr="0094179E">
              <w:t>10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36B4CD" w:themeFill="accent3" w:themeFillShade="BF"/>
          </w:tcPr>
          <w:p w14:paraId="449E2F7B" w14:textId="77777777" w:rsidR="009578CB" w:rsidRDefault="009578CB" w:rsidP="009578CB">
            <w:pPr>
              <w:pStyle w:val="Day"/>
            </w:pPr>
            <w:r w:rsidRPr="0094179E">
              <w:t>11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3905396" w14:textId="77777777" w:rsidR="009578CB" w:rsidRDefault="009578CB" w:rsidP="009578CB">
            <w:pPr>
              <w:pStyle w:val="Day"/>
            </w:pPr>
            <w:r w:rsidRPr="0094179E">
              <w:t>12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2E3430F" w14:textId="77777777" w:rsidR="009578CB" w:rsidRDefault="009578CB" w:rsidP="009578CB">
            <w:pPr>
              <w:pStyle w:val="Day"/>
            </w:pPr>
            <w:r w:rsidRPr="0094179E">
              <w:t>13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3907EAC" w14:textId="77777777" w:rsidR="009578CB" w:rsidRDefault="009578CB" w:rsidP="009578CB">
            <w:pPr>
              <w:pStyle w:val="Day"/>
            </w:pPr>
            <w:r w:rsidRPr="0094179E">
              <w:t>14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9587FBA" w14:textId="77777777" w:rsidR="009578CB" w:rsidRDefault="009578CB" w:rsidP="009578CB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328C422" w14:textId="77777777" w:rsidR="009578CB" w:rsidRDefault="009578CB" w:rsidP="009578CB">
            <w:pPr>
              <w:pStyle w:val="Day"/>
            </w:pPr>
            <w:r w:rsidRPr="00EF53B7">
              <w:t>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DF923B7" w14:textId="77777777" w:rsidR="009578CB" w:rsidRDefault="009578CB" w:rsidP="009578CB">
            <w:pPr>
              <w:pStyle w:val="Day"/>
            </w:pPr>
            <w:r w:rsidRPr="00EF53B7">
              <w:t>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9DC1BBE" w14:textId="77777777" w:rsidR="009578CB" w:rsidRDefault="009578CB" w:rsidP="009578CB">
            <w:pPr>
              <w:pStyle w:val="Day"/>
            </w:pPr>
            <w:r w:rsidRPr="00EF53B7">
              <w:t>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36B4CD" w:themeFill="accent3" w:themeFillShade="BF"/>
          </w:tcPr>
          <w:p w14:paraId="5C211007" w14:textId="77777777" w:rsidR="009578CB" w:rsidRDefault="009578CB" w:rsidP="009578CB">
            <w:pPr>
              <w:pStyle w:val="Day"/>
            </w:pPr>
            <w:r w:rsidRPr="00EF53B7">
              <w:t>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B70CBBC" w14:textId="77777777" w:rsidR="009578CB" w:rsidRDefault="009578CB" w:rsidP="009578CB">
            <w:pPr>
              <w:pStyle w:val="Day"/>
            </w:pPr>
            <w:r w:rsidRPr="00EF53B7">
              <w:t>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144DA6B" w14:textId="77777777" w:rsidR="009578CB" w:rsidRDefault="009578CB" w:rsidP="009578CB">
            <w:pPr>
              <w:pStyle w:val="Day"/>
            </w:pPr>
            <w:r w:rsidRPr="00EF53B7">
              <w:t>10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97BFCBC" w14:textId="77777777" w:rsidR="009578CB" w:rsidRDefault="009578CB" w:rsidP="009578CB">
            <w:pPr>
              <w:pStyle w:val="Day"/>
            </w:pPr>
            <w:r w:rsidRPr="00EF53B7">
              <w:t>11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49B852C" w14:textId="77777777" w:rsidR="009578CB" w:rsidRDefault="009578CB" w:rsidP="009578CB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D50D0C3" w14:textId="77777777" w:rsidR="009578CB" w:rsidRDefault="009578CB" w:rsidP="009578CB">
            <w:pPr>
              <w:pStyle w:val="Day"/>
            </w:pPr>
            <w:r w:rsidRPr="004C6160">
              <w:t>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0659245" w14:textId="77777777" w:rsidR="009578CB" w:rsidRDefault="009578CB" w:rsidP="009578CB">
            <w:pPr>
              <w:pStyle w:val="Day"/>
            </w:pPr>
            <w:r w:rsidRPr="004C6160">
              <w:t>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3A93B35" w14:textId="77777777" w:rsidR="009578CB" w:rsidRDefault="009578CB" w:rsidP="009578CB">
            <w:pPr>
              <w:pStyle w:val="Day"/>
            </w:pPr>
            <w:r w:rsidRPr="004C6160">
              <w:t>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36B4CD" w:themeFill="accent3" w:themeFillShade="BF"/>
          </w:tcPr>
          <w:p w14:paraId="7E51276F" w14:textId="77777777" w:rsidR="009578CB" w:rsidRDefault="009578CB" w:rsidP="009578CB">
            <w:pPr>
              <w:pStyle w:val="Day"/>
            </w:pPr>
            <w:r w:rsidRPr="004C6160">
              <w:t>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A62BC99" w14:textId="77777777" w:rsidR="009578CB" w:rsidRDefault="009578CB" w:rsidP="009578CB">
            <w:pPr>
              <w:pStyle w:val="Day"/>
            </w:pPr>
            <w:r w:rsidRPr="004C6160">
              <w:t>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8E9E305" w14:textId="77777777" w:rsidR="009578CB" w:rsidRDefault="009578CB" w:rsidP="009578CB">
            <w:pPr>
              <w:pStyle w:val="Day"/>
            </w:pPr>
            <w:r w:rsidRPr="004C6160">
              <w:t>7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FB6FB74" w14:textId="77777777" w:rsidR="009578CB" w:rsidRDefault="009578CB" w:rsidP="009578CB">
            <w:pPr>
              <w:pStyle w:val="Day"/>
            </w:pPr>
            <w:r w:rsidRPr="004C6160">
              <w:t>8</w:t>
            </w:r>
          </w:p>
        </w:tc>
      </w:tr>
      <w:tr w:rsidR="009578CB" w14:paraId="431CFD97" w14:textId="77777777" w:rsidTr="00F221FA">
        <w:trPr>
          <w:trHeight w:val="216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15D99BA" w14:textId="77777777" w:rsidR="009578CB" w:rsidRDefault="009578CB" w:rsidP="009578CB">
            <w:pPr>
              <w:pStyle w:val="Day"/>
            </w:pPr>
            <w:r w:rsidRPr="004D3ACA">
              <w:t>15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EDF25A7" w14:textId="77777777" w:rsidR="009578CB" w:rsidRDefault="009578CB" w:rsidP="009578CB">
            <w:pPr>
              <w:pStyle w:val="Day"/>
            </w:pPr>
            <w:r w:rsidRPr="004D3ACA">
              <w:t>16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1B42A2B" w14:textId="77777777" w:rsidR="009578CB" w:rsidRDefault="009578CB" w:rsidP="009578CB">
            <w:pPr>
              <w:pStyle w:val="Day"/>
            </w:pPr>
            <w:r w:rsidRPr="004D3ACA">
              <w:t>17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36B4CD" w:themeFill="accent3" w:themeFillShade="BF"/>
          </w:tcPr>
          <w:p w14:paraId="27C29DCC" w14:textId="77777777" w:rsidR="009578CB" w:rsidRDefault="009578CB" w:rsidP="009578CB">
            <w:pPr>
              <w:pStyle w:val="Day"/>
            </w:pPr>
            <w:r w:rsidRPr="004D3ACA">
              <w:t>18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02C5D6B" w14:textId="77777777" w:rsidR="009578CB" w:rsidRDefault="009578CB" w:rsidP="009578CB">
            <w:pPr>
              <w:pStyle w:val="Day"/>
            </w:pPr>
            <w:r w:rsidRPr="004D3ACA">
              <w:t>19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108C88E" w14:textId="77777777" w:rsidR="009578CB" w:rsidRDefault="009578CB" w:rsidP="009578CB">
            <w:pPr>
              <w:pStyle w:val="Day"/>
            </w:pPr>
            <w:r w:rsidRPr="004D3ACA">
              <w:t>20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902E4FF" w14:textId="77777777" w:rsidR="009578CB" w:rsidRDefault="009578CB" w:rsidP="009578CB">
            <w:pPr>
              <w:pStyle w:val="Day"/>
            </w:pPr>
            <w:r w:rsidRPr="004D3ACA">
              <w:t>21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F17FCC0" w14:textId="77777777" w:rsidR="009578CB" w:rsidRDefault="009578CB" w:rsidP="009578CB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648442A" w14:textId="77777777" w:rsidR="009578CB" w:rsidRDefault="009578CB" w:rsidP="009578CB">
            <w:pPr>
              <w:pStyle w:val="Day"/>
            </w:pPr>
            <w:r w:rsidRPr="00C31BA1">
              <w:t>12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D6BE72F" w14:textId="77777777" w:rsidR="009578CB" w:rsidRDefault="009578CB" w:rsidP="009578CB">
            <w:pPr>
              <w:pStyle w:val="Day"/>
            </w:pPr>
            <w:r w:rsidRPr="00C31BA1">
              <w:t>13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F90CD71" w14:textId="77777777" w:rsidR="009578CB" w:rsidRDefault="009578CB" w:rsidP="009578CB">
            <w:pPr>
              <w:pStyle w:val="Day"/>
            </w:pPr>
            <w:r w:rsidRPr="00C31BA1">
              <w:t>14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36B4CD" w:themeFill="accent3" w:themeFillShade="BF"/>
          </w:tcPr>
          <w:p w14:paraId="112639F3" w14:textId="77777777" w:rsidR="009578CB" w:rsidRDefault="009578CB" w:rsidP="009578CB">
            <w:pPr>
              <w:pStyle w:val="Day"/>
            </w:pPr>
            <w:r w:rsidRPr="00C31BA1">
              <w:t>15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289E736" w14:textId="77777777" w:rsidR="009578CB" w:rsidRDefault="009578CB" w:rsidP="009578CB">
            <w:pPr>
              <w:pStyle w:val="Day"/>
            </w:pPr>
            <w:r w:rsidRPr="00C31BA1">
              <w:t>16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F77C47A" w14:textId="77777777" w:rsidR="009578CB" w:rsidRDefault="009578CB" w:rsidP="009578CB">
            <w:pPr>
              <w:pStyle w:val="Day"/>
            </w:pPr>
            <w:r w:rsidRPr="00C31BA1">
              <w:t>17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0B96F90" w14:textId="77777777" w:rsidR="009578CB" w:rsidRDefault="009578CB" w:rsidP="009578CB">
            <w:pPr>
              <w:pStyle w:val="Day"/>
            </w:pPr>
            <w:r w:rsidRPr="00C31BA1">
              <w:t>18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4F9BFCD" w14:textId="77777777" w:rsidR="009578CB" w:rsidRDefault="009578CB" w:rsidP="009578CB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C40092C" w14:textId="77777777" w:rsidR="009578CB" w:rsidRDefault="009578CB" w:rsidP="009578CB">
            <w:pPr>
              <w:pStyle w:val="Day"/>
            </w:pPr>
            <w:r w:rsidRPr="00372647">
              <w:t>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FAC8D77" w14:textId="77777777" w:rsidR="009578CB" w:rsidRDefault="009578CB" w:rsidP="009578CB">
            <w:pPr>
              <w:pStyle w:val="Day"/>
            </w:pPr>
            <w:r w:rsidRPr="00372647">
              <w:t>10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9BBD5B6" w14:textId="77777777" w:rsidR="009578CB" w:rsidRDefault="009578CB" w:rsidP="009578CB">
            <w:pPr>
              <w:pStyle w:val="Day"/>
            </w:pPr>
            <w:r w:rsidRPr="00372647">
              <w:t>11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36B4CD" w:themeFill="accent3" w:themeFillShade="BF"/>
          </w:tcPr>
          <w:p w14:paraId="66028BE5" w14:textId="77777777" w:rsidR="009578CB" w:rsidRDefault="009578CB" w:rsidP="009578CB">
            <w:pPr>
              <w:pStyle w:val="Day"/>
            </w:pPr>
            <w:r w:rsidRPr="00372647">
              <w:t>12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ABDB5CC" w14:textId="77777777" w:rsidR="009578CB" w:rsidRDefault="009578CB" w:rsidP="009578CB">
            <w:pPr>
              <w:pStyle w:val="Day"/>
            </w:pPr>
            <w:r w:rsidRPr="00372647">
              <w:t>13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AF41247" w14:textId="77777777" w:rsidR="009578CB" w:rsidRDefault="009578CB" w:rsidP="009578CB">
            <w:pPr>
              <w:pStyle w:val="Day"/>
            </w:pPr>
            <w:r w:rsidRPr="00372647">
              <w:t>14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06DE5FD" w14:textId="77777777" w:rsidR="009578CB" w:rsidRDefault="009578CB" w:rsidP="009578CB">
            <w:pPr>
              <w:pStyle w:val="Day"/>
            </w:pPr>
            <w:r w:rsidRPr="00372647">
              <w:t>15</w:t>
            </w:r>
          </w:p>
        </w:tc>
      </w:tr>
      <w:tr w:rsidR="009578CB" w14:paraId="63F3EB8E" w14:textId="77777777" w:rsidTr="00F221FA">
        <w:trPr>
          <w:trHeight w:val="216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A396C3C" w14:textId="77777777" w:rsidR="009578CB" w:rsidRDefault="009578CB" w:rsidP="009578CB">
            <w:pPr>
              <w:pStyle w:val="Day"/>
            </w:pPr>
            <w:r w:rsidRPr="006C5150">
              <w:t>22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7FA2698" w14:textId="77777777" w:rsidR="009578CB" w:rsidRDefault="009578CB" w:rsidP="009578CB">
            <w:pPr>
              <w:pStyle w:val="Day"/>
            </w:pPr>
            <w:r w:rsidRPr="006C5150">
              <w:t>23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2A7652A" w14:textId="77777777" w:rsidR="009578CB" w:rsidRDefault="009578CB" w:rsidP="009578CB">
            <w:pPr>
              <w:pStyle w:val="Day"/>
            </w:pPr>
            <w:r w:rsidRPr="006C5150">
              <w:t>24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AE0F532" w14:textId="77777777" w:rsidR="009578CB" w:rsidRDefault="009578CB" w:rsidP="009578CB">
            <w:pPr>
              <w:pStyle w:val="Day"/>
            </w:pPr>
            <w:r w:rsidRPr="006C5150">
              <w:t>25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32B393C" w14:textId="77777777" w:rsidR="009578CB" w:rsidRDefault="009578CB" w:rsidP="009578CB">
            <w:pPr>
              <w:pStyle w:val="Day"/>
            </w:pPr>
            <w:r w:rsidRPr="006C5150">
              <w:t>26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C3F83DE" w14:textId="77777777" w:rsidR="009578CB" w:rsidRDefault="009578CB" w:rsidP="009578CB">
            <w:pPr>
              <w:pStyle w:val="Day"/>
            </w:pPr>
            <w:r w:rsidRPr="006C5150">
              <w:t>27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BB2CA04" w14:textId="77777777" w:rsidR="009578CB" w:rsidRDefault="009578CB" w:rsidP="009578CB">
            <w:pPr>
              <w:pStyle w:val="Day"/>
            </w:pPr>
            <w:r w:rsidRPr="006C5150">
              <w:t>28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4FCEAB8" w14:textId="77777777" w:rsidR="009578CB" w:rsidRDefault="009578CB" w:rsidP="009578CB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5C58AEF" w14:textId="77777777" w:rsidR="009578CB" w:rsidRDefault="009578CB" w:rsidP="009578CB">
            <w:pPr>
              <w:pStyle w:val="Day"/>
            </w:pPr>
            <w:r w:rsidRPr="00C81F9E">
              <w:t>19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66FB07E" w14:textId="77777777" w:rsidR="009578CB" w:rsidRDefault="009578CB" w:rsidP="009578CB">
            <w:pPr>
              <w:pStyle w:val="Day"/>
            </w:pPr>
            <w:r w:rsidRPr="00C81F9E">
              <w:t>20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5D2980F" w14:textId="77777777" w:rsidR="009578CB" w:rsidRDefault="009578CB" w:rsidP="009578CB">
            <w:pPr>
              <w:pStyle w:val="Day"/>
            </w:pPr>
            <w:r w:rsidRPr="00C81F9E">
              <w:t>21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36B4CD" w:themeFill="accent3" w:themeFillShade="BF"/>
          </w:tcPr>
          <w:p w14:paraId="1B203977" w14:textId="77777777" w:rsidR="009578CB" w:rsidRDefault="009578CB" w:rsidP="009578CB">
            <w:pPr>
              <w:pStyle w:val="Day"/>
            </w:pPr>
            <w:r w:rsidRPr="00C81F9E">
              <w:t>22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E493EAE" w14:textId="77777777" w:rsidR="009578CB" w:rsidRDefault="009578CB" w:rsidP="009578CB">
            <w:pPr>
              <w:pStyle w:val="Day"/>
            </w:pPr>
            <w:r w:rsidRPr="00C81F9E">
              <w:t>23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AF678BF" w14:textId="77777777" w:rsidR="009578CB" w:rsidRDefault="009578CB" w:rsidP="009578CB">
            <w:pPr>
              <w:pStyle w:val="Day"/>
            </w:pPr>
            <w:r w:rsidRPr="00C81F9E">
              <w:t>24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C830190" w14:textId="77777777" w:rsidR="009578CB" w:rsidRDefault="009578CB" w:rsidP="009578CB">
            <w:pPr>
              <w:pStyle w:val="Day"/>
            </w:pPr>
            <w:r w:rsidRPr="00C81F9E">
              <w:t>25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8DFEAC5" w14:textId="77777777" w:rsidR="009578CB" w:rsidRDefault="009578CB" w:rsidP="009578CB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13E7257" w14:textId="77777777" w:rsidR="009578CB" w:rsidRDefault="009578CB" w:rsidP="009578CB">
            <w:pPr>
              <w:pStyle w:val="Day"/>
            </w:pPr>
            <w:r w:rsidRPr="00F94368">
              <w:t>16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3B54739" w14:textId="77777777" w:rsidR="009578CB" w:rsidRDefault="009578CB" w:rsidP="009578CB">
            <w:pPr>
              <w:pStyle w:val="Day"/>
            </w:pPr>
            <w:r w:rsidRPr="00F94368">
              <w:t>17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C7A4AD2" w14:textId="77777777" w:rsidR="009578CB" w:rsidRDefault="009578CB" w:rsidP="009578CB">
            <w:pPr>
              <w:pStyle w:val="Day"/>
            </w:pPr>
            <w:r w:rsidRPr="00F94368">
              <w:t>18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36B4CD" w:themeFill="accent3" w:themeFillShade="BF"/>
          </w:tcPr>
          <w:p w14:paraId="3A953075" w14:textId="77777777" w:rsidR="009578CB" w:rsidRDefault="009578CB" w:rsidP="009578CB">
            <w:pPr>
              <w:pStyle w:val="Day"/>
            </w:pPr>
            <w:r w:rsidRPr="00F94368">
              <w:t>19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870CE00" w14:textId="77777777" w:rsidR="009578CB" w:rsidRDefault="009578CB" w:rsidP="009578CB">
            <w:pPr>
              <w:pStyle w:val="Day"/>
            </w:pPr>
            <w:r w:rsidRPr="00F94368">
              <w:t>20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A9B9324" w14:textId="77777777" w:rsidR="009578CB" w:rsidRDefault="009578CB" w:rsidP="009578CB">
            <w:pPr>
              <w:pStyle w:val="Day"/>
            </w:pPr>
            <w:r w:rsidRPr="00F94368">
              <w:t>21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D68AE4F" w14:textId="77777777" w:rsidR="009578CB" w:rsidRDefault="009578CB" w:rsidP="009578CB">
            <w:pPr>
              <w:pStyle w:val="Day"/>
            </w:pPr>
            <w:r w:rsidRPr="00F94368">
              <w:t>22</w:t>
            </w:r>
          </w:p>
        </w:tc>
      </w:tr>
      <w:tr w:rsidR="009578CB" w14:paraId="4CEFB073" w14:textId="77777777" w:rsidTr="00F221FA">
        <w:trPr>
          <w:trHeight w:val="216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FA0A54B" w14:textId="77777777" w:rsidR="009578CB" w:rsidRDefault="009578CB" w:rsidP="009578CB">
            <w:pPr>
              <w:pStyle w:val="Day"/>
            </w:pPr>
            <w:r w:rsidRPr="002A20A6">
              <w:t>29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0F1E7A3" w14:textId="77777777" w:rsidR="009578CB" w:rsidRDefault="009578CB" w:rsidP="009578CB">
            <w:pPr>
              <w:pStyle w:val="Day"/>
            </w:pPr>
            <w:r w:rsidRPr="002A20A6">
              <w:t>30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B505DAA" w14:textId="77777777" w:rsidR="009578CB" w:rsidRDefault="009578CB" w:rsidP="009578CB">
            <w:pPr>
              <w:pStyle w:val="Day"/>
            </w:pPr>
            <w:r w:rsidRPr="002A20A6">
              <w:t>31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5260991" w14:textId="77777777" w:rsidR="009578CB" w:rsidRDefault="009578CB" w:rsidP="009578CB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F49CC1A" w14:textId="77777777" w:rsidR="009578CB" w:rsidRDefault="009578CB" w:rsidP="009578CB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D27E5C7" w14:textId="77777777" w:rsidR="009578CB" w:rsidRDefault="009578CB" w:rsidP="009578CB">
            <w:pPr>
              <w:pStyle w:val="Day"/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EA6BF16" w14:textId="77777777" w:rsidR="009578CB" w:rsidRDefault="009578CB" w:rsidP="009578CB">
            <w:pPr>
              <w:pStyle w:val="Day"/>
            </w:pP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DFD86E1" w14:textId="77777777" w:rsidR="009578CB" w:rsidRDefault="009578CB" w:rsidP="009578CB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22C686A" w14:textId="77777777" w:rsidR="009578CB" w:rsidRDefault="009578CB" w:rsidP="009578CB">
            <w:pPr>
              <w:pStyle w:val="Day"/>
            </w:pPr>
            <w:r w:rsidRPr="00150163">
              <w:t>26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CAE7BF4" w14:textId="77777777" w:rsidR="009578CB" w:rsidRDefault="009578CB" w:rsidP="009578CB">
            <w:pPr>
              <w:pStyle w:val="Day"/>
            </w:pPr>
            <w:r w:rsidRPr="00150163">
              <w:t>27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CD62A7C" w14:textId="77777777" w:rsidR="009578CB" w:rsidRDefault="009578CB" w:rsidP="009578CB">
            <w:pPr>
              <w:pStyle w:val="Day"/>
            </w:pPr>
            <w:r w:rsidRPr="00150163">
              <w:t>28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36B4CD" w:themeFill="accent3" w:themeFillShade="BF"/>
          </w:tcPr>
          <w:p w14:paraId="3F28D826" w14:textId="77777777" w:rsidR="009578CB" w:rsidRDefault="009578CB" w:rsidP="009578CB">
            <w:pPr>
              <w:pStyle w:val="Day"/>
            </w:pPr>
            <w:r w:rsidRPr="00150163">
              <w:t>29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CF90273" w14:textId="77777777" w:rsidR="009578CB" w:rsidRDefault="009578CB" w:rsidP="009578CB">
            <w:pPr>
              <w:pStyle w:val="Day"/>
            </w:pPr>
            <w:r w:rsidRPr="00150163">
              <w:t>30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7DFA4AF" w14:textId="77777777" w:rsidR="009578CB" w:rsidRDefault="009578CB" w:rsidP="009578CB">
            <w:pPr>
              <w:pStyle w:val="Day"/>
            </w:pPr>
            <w:r w:rsidRPr="00150163">
              <w:t>31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9BD9C2C" w14:textId="77777777" w:rsidR="009578CB" w:rsidRDefault="009578CB" w:rsidP="009578CB">
            <w:pPr>
              <w:pStyle w:val="Day"/>
            </w:pP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A1D3293" w14:textId="77777777" w:rsidR="009578CB" w:rsidRDefault="009578CB" w:rsidP="009578CB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D2A3580" w14:textId="77777777" w:rsidR="009578CB" w:rsidRDefault="009578CB" w:rsidP="009578CB">
            <w:pPr>
              <w:pStyle w:val="Day"/>
            </w:pPr>
            <w:r w:rsidRPr="00022766">
              <w:t>23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7535254" w14:textId="77777777" w:rsidR="009578CB" w:rsidRDefault="009578CB" w:rsidP="009578CB">
            <w:pPr>
              <w:pStyle w:val="Day"/>
            </w:pPr>
            <w:r w:rsidRPr="00022766">
              <w:t>24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28A50C3" w14:textId="77777777" w:rsidR="009578CB" w:rsidRDefault="009578CB" w:rsidP="009578CB">
            <w:pPr>
              <w:pStyle w:val="Day"/>
            </w:pPr>
            <w:r w:rsidRPr="00022766">
              <w:t>25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36B4CD" w:themeFill="accent3" w:themeFillShade="BF"/>
          </w:tcPr>
          <w:p w14:paraId="0F490011" w14:textId="77777777" w:rsidR="009578CB" w:rsidRDefault="009578CB" w:rsidP="009578CB">
            <w:pPr>
              <w:pStyle w:val="Day"/>
            </w:pPr>
            <w:r w:rsidRPr="00022766">
              <w:t>26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E943AA1" w14:textId="77777777" w:rsidR="009578CB" w:rsidRDefault="009578CB" w:rsidP="009578CB">
            <w:pPr>
              <w:pStyle w:val="Day"/>
            </w:pPr>
            <w:r w:rsidRPr="00022766">
              <w:t>27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79A3B03" w14:textId="77777777" w:rsidR="009578CB" w:rsidRDefault="009578CB" w:rsidP="009578CB">
            <w:pPr>
              <w:pStyle w:val="Day"/>
            </w:pPr>
            <w:r w:rsidRPr="00022766">
              <w:t>28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2D693C5" w14:textId="77777777" w:rsidR="009578CB" w:rsidRDefault="009578CB" w:rsidP="009578CB">
            <w:pPr>
              <w:pStyle w:val="Day"/>
            </w:pPr>
          </w:p>
        </w:tc>
      </w:tr>
      <w:tr w:rsidR="00013C75" w14:paraId="7C2C1C54" w14:textId="77777777" w:rsidTr="005F677F">
        <w:trPr>
          <w:trHeight w:val="216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2511B59" w14:textId="77777777" w:rsidR="00013C75" w:rsidRDefault="00013C75" w:rsidP="00013C75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C92EA91" w14:textId="77777777" w:rsidR="00013C75" w:rsidRDefault="00013C75" w:rsidP="00013C75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B3D9038" w14:textId="77777777" w:rsidR="00013C75" w:rsidRDefault="00013C75" w:rsidP="00013C75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3D2A27E" w14:textId="77777777" w:rsidR="00013C75" w:rsidRDefault="00013C75" w:rsidP="00013C75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2B06FB4" w14:textId="77777777" w:rsidR="00013C75" w:rsidRDefault="00013C75" w:rsidP="00013C75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5B9FB26" w14:textId="77777777" w:rsidR="00013C75" w:rsidRDefault="00013C75" w:rsidP="00013C75">
            <w:pPr>
              <w:pStyle w:val="Day"/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AE4A178" w14:textId="77777777" w:rsidR="00013C75" w:rsidRDefault="00013C75" w:rsidP="00013C75">
            <w:pPr>
              <w:pStyle w:val="Day"/>
            </w:pP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0134911" w14:textId="77777777" w:rsidR="00013C75" w:rsidRDefault="00013C75" w:rsidP="00223D4D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EE6EE2A" w14:textId="77777777" w:rsidR="00013C75" w:rsidRDefault="00013C75" w:rsidP="00013C75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C4B84B1" w14:textId="77777777" w:rsidR="00013C75" w:rsidRDefault="00013C75" w:rsidP="00013C75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82E666D" w14:textId="77777777" w:rsidR="00013C75" w:rsidRDefault="00013C75" w:rsidP="00013C75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71C1B31" w14:textId="77777777" w:rsidR="00013C75" w:rsidRDefault="00013C75" w:rsidP="00013C75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C4C1E77" w14:textId="77777777" w:rsidR="00013C75" w:rsidRDefault="00013C75" w:rsidP="00013C75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F3971DA" w14:textId="77777777" w:rsidR="00013C75" w:rsidRDefault="00013C75" w:rsidP="00013C75">
            <w:pPr>
              <w:pStyle w:val="Day"/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9D1A1FF" w14:textId="77777777" w:rsidR="00013C75" w:rsidRDefault="00013C75" w:rsidP="00013C75">
            <w:pPr>
              <w:pStyle w:val="Day"/>
            </w:pP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A407965" w14:textId="77777777" w:rsidR="00013C75" w:rsidRDefault="00013C75" w:rsidP="00223D4D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67DF5A7" w14:textId="77777777" w:rsidR="00013C75" w:rsidRDefault="00013C75" w:rsidP="00013C75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945D8F7" w14:textId="77777777" w:rsidR="00013C75" w:rsidRDefault="00013C75" w:rsidP="00013C75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7A158A4" w14:textId="77777777" w:rsidR="00013C75" w:rsidRDefault="00013C75" w:rsidP="00013C75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3D26E69" w14:textId="77777777" w:rsidR="00013C75" w:rsidRDefault="00013C75" w:rsidP="00013C75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AE27C07" w14:textId="77777777" w:rsidR="00013C75" w:rsidRDefault="00013C75" w:rsidP="00013C75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DBCCFC4" w14:textId="77777777" w:rsidR="00013C75" w:rsidRDefault="00013C75" w:rsidP="00013C75">
            <w:pPr>
              <w:pStyle w:val="Day"/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F7B6706" w14:textId="77777777" w:rsidR="00013C75" w:rsidRDefault="00013C75" w:rsidP="00013C75">
            <w:pPr>
              <w:pStyle w:val="Day"/>
            </w:pPr>
          </w:p>
        </w:tc>
      </w:tr>
      <w:tr w:rsidR="00223D4D" w14:paraId="5611BC11" w14:textId="77777777" w:rsidTr="004722B0">
        <w:trPr>
          <w:trHeight w:hRule="exact" w:val="317"/>
        </w:trPr>
        <w:tc>
          <w:tcPr>
            <w:tcW w:w="3214" w:type="dxa"/>
            <w:gridSpan w:val="7"/>
            <w:tcBorders>
              <w:top w:val="single" w:sz="4" w:space="0" w:color="8A8A8A" w:themeColor="text2" w:themeTint="80"/>
              <w:bottom w:val="single" w:sz="4" w:space="0" w:color="8A8A8A" w:themeColor="text2" w:themeTint="80"/>
            </w:tcBorders>
          </w:tcPr>
          <w:p w14:paraId="4347C9D6" w14:textId="77777777" w:rsidR="00223D4D" w:rsidRDefault="00223D4D" w:rsidP="00013C75">
            <w:pPr>
              <w:pStyle w:val="NoSpacing"/>
            </w:pPr>
          </w:p>
        </w:tc>
        <w:tc>
          <w:tcPr>
            <w:tcW w:w="579" w:type="dxa"/>
          </w:tcPr>
          <w:p w14:paraId="3416F261" w14:textId="77777777" w:rsidR="00223D4D" w:rsidRDefault="00223D4D" w:rsidP="00013C75">
            <w:pPr>
              <w:pStyle w:val="NoSpacing"/>
            </w:pPr>
          </w:p>
        </w:tc>
        <w:tc>
          <w:tcPr>
            <w:tcW w:w="3214" w:type="dxa"/>
            <w:gridSpan w:val="7"/>
            <w:tcBorders>
              <w:top w:val="single" w:sz="4" w:space="0" w:color="8A8A8A" w:themeColor="text2" w:themeTint="80"/>
              <w:bottom w:val="single" w:sz="4" w:space="0" w:color="8A8A8A" w:themeColor="text2" w:themeTint="80"/>
            </w:tcBorders>
          </w:tcPr>
          <w:p w14:paraId="6F5D52B2" w14:textId="77777777" w:rsidR="00223D4D" w:rsidRDefault="00223D4D" w:rsidP="00013C75">
            <w:pPr>
              <w:pStyle w:val="NoSpacing"/>
            </w:pPr>
          </w:p>
        </w:tc>
        <w:tc>
          <w:tcPr>
            <w:tcW w:w="579" w:type="dxa"/>
          </w:tcPr>
          <w:p w14:paraId="6A3A603C" w14:textId="77777777" w:rsidR="00223D4D" w:rsidRDefault="00223D4D" w:rsidP="00013C75">
            <w:pPr>
              <w:pStyle w:val="NoSpacing"/>
            </w:pPr>
          </w:p>
        </w:tc>
        <w:tc>
          <w:tcPr>
            <w:tcW w:w="3214" w:type="dxa"/>
            <w:gridSpan w:val="7"/>
            <w:tcBorders>
              <w:top w:val="single" w:sz="4" w:space="0" w:color="8A8A8A" w:themeColor="text2" w:themeTint="80"/>
              <w:bottom w:val="single" w:sz="4" w:space="0" w:color="8A8A8A" w:themeColor="text2" w:themeTint="80"/>
            </w:tcBorders>
          </w:tcPr>
          <w:p w14:paraId="5C8ADB73" w14:textId="77777777" w:rsidR="00223D4D" w:rsidRDefault="00223D4D" w:rsidP="00013C75">
            <w:pPr>
              <w:pStyle w:val="NoSpacing"/>
            </w:pPr>
          </w:p>
        </w:tc>
      </w:tr>
      <w:tr w:rsidR="00013C75" w14:paraId="72FB5A2B" w14:textId="77777777" w:rsidTr="004722B0">
        <w:trPr>
          <w:trHeight w:val="230"/>
        </w:trPr>
        <w:tc>
          <w:tcPr>
            <w:tcW w:w="3214" w:type="dxa"/>
            <w:gridSpan w:val="7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30506A" w:themeFill="accent1"/>
          </w:tcPr>
          <w:p w14:paraId="0168CA98" w14:textId="77777777" w:rsidR="00013C75" w:rsidRDefault="009578CB" w:rsidP="00013C75">
            <w:pPr>
              <w:pStyle w:val="Month"/>
            </w:pPr>
            <w:r>
              <w:t>Mar 2025</w:t>
            </w:r>
          </w:p>
        </w:tc>
        <w:tc>
          <w:tcPr>
            <w:tcW w:w="579" w:type="dxa"/>
            <w:vMerge w:val="restart"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C30EAB5" w14:textId="77777777" w:rsidR="00013C75" w:rsidRDefault="00013C75" w:rsidP="00223D4D"/>
        </w:tc>
        <w:tc>
          <w:tcPr>
            <w:tcW w:w="3214" w:type="dxa"/>
            <w:gridSpan w:val="7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30506A" w:themeFill="accent1"/>
          </w:tcPr>
          <w:p w14:paraId="6BA8F227" w14:textId="77777777" w:rsidR="00013C75" w:rsidRDefault="009578CB" w:rsidP="00013C75">
            <w:pPr>
              <w:pStyle w:val="Month"/>
            </w:pPr>
            <w:r>
              <w:t>Apr 2025</w:t>
            </w:r>
          </w:p>
        </w:tc>
        <w:tc>
          <w:tcPr>
            <w:tcW w:w="579" w:type="dxa"/>
            <w:vMerge w:val="restart"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B5EA3B0" w14:textId="77777777" w:rsidR="00013C75" w:rsidRDefault="00013C75" w:rsidP="00223D4D"/>
        </w:tc>
        <w:tc>
          <w:tcPr>
            <w:tcW w:w="3214" w:type="dxa"/>
            <w:gridSpan w:val="7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30506A" w:themeFill="accent1"/>
          </w:tcPr>
          <w:p w14:paraId="08BA6D2F" w14:textId="791070F0" w:rsidR="00013C75" w:rsidRDefault="00013C75" w:rsidP="008E2534">
            <w:pPr>
              <w:pStyle w:val="Month"/>
              <w:jc w:val="left"/>
            </w:pPr>
          </w:p>
        </w:tc>
      </w:tr>
      <w:tr w:rsidR="00013C75" w14:paraId="3B4572A9" w14:textId="77777777" w:rsidTr="004722B0">
        <w:trPr>
          <w:trHeight w:val="173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2FBF295F" w14:textId="77777777" w:rsidR="00013C75" w:rsidRDefault="00013C75" w:rsidP="00013C75">
            <w:pPr>
              <w:pStyle w:val="Week"/>
            </w:pPr>
            <w:r w:rsidRPr="00F45140">
              <w:t>S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53A2DDD4" w14:textId="77777777" w:rsidR="00013C75" w:rsidRDefault="00013C75" w:rsidP="00013C75">
            <w:pPr>
              <w:pStyle w:val="Week"/>
            </w:pPr>
            <w:r w:rsidRPr="00F45140">
              <w:t>M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2A24F053" w14:textId="77777777" w:rsidR="00013C75" w:rsidRDefault="00013C75" w:rsidP="00013C75">
            <w:pPr>
              <w:pStyle w:val="Week"/>
            </w:pPr>
            <w:r w:rsidRPr="00F45140"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66245F9D" w14:textId="77777777" w:rsidR="00013C75" w:rsidRDefault="00013C75" w:rsidP="00013C75">
            <w:pPr>
              <w:pStyle w:val="Week"/>
            </w:pPr>
            <w:r w:rsidRPr="00F45140">
              <w:t>W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1C750478" w14:textId="77777777" w:rsidR="00013C75" w:rsidRDefault="00013C75" w:rsidP="00013C75">
            <w:pPr>
              <w:pStyle w:val="Week"/>
            </w:pPr>
            <w:r w:rsidRPr="00F45140"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503941CA" w14:textId="77777777" w:rsidR="00013C75" w:rsidRDefault="00013C75" w:rsidP="00013C75">
            <w:pPr>
              <w:pStyle w:val="Week"/>
            </w:pPr>
            <w:r w:rsidRPr="00F45140">
              <w:t>F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3F9DC630" w14:textId="77777777" w:rsidR="00013C75" w:rsidRDefault="00013C75" w:rsidP="00013C75">
            <w:pPr>
              <w:pStyle w:val="Week"/>
            </w:pPr>
            <w:r w:rsidRPr="00F45140">
              <w:t>S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2C8F72E" w14:textId="77777777" w:rsidR="00013C75" w:rsidRDefault="00013C75" w:rsidP="00013C75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12BF6E17" w14:textId="77777777" w:rsidR="00013C75" w:rsidRDefault="00013C75" w:rsidP="00013C75">
            <w:pPr>
              <w:pStyle w:val="Week"/>
            </w:pPr>
            <w:r w:rsidRPr="00F45140">
              <w:t>S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54EF1BAE" w14:textId="77777777" w:rsidR="00013C75" w:rsidRDefault="00013C75" w:rsidP="00013C75">
            <w:pPr>
              <w:pStyle w:val="Week"/>
            </w:pPr>
            <w:r w:rsidRPr="00F45140">
              <w:t>M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7405CC4E" w14:textId="77777777" w:rsidR="00013C75" w:rsidRDefault="00013C75" w:rsidP="00013C75">
            <w:pPr>
              <w:pStyle w:val="Week"/>
            </w:pPr>
            <w:r w:rsidRPr="00F45140"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1D7BD455" w14:textId="77777777" w:rsidR="00013C75" w:rsidRDefault="00013C75" w:rsidP="00013C75">
            <w:pPr>
              <w:pStyle w:val="Week"/>
            </w:pPr>
            <w:r w:rsidRPr="00F45140">
              <w:t>W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328D8E6E" w14:textId="77777777" w:rsidR="00013C75" w:rsidRDefault="00013C75" w:rsidP="00013C75">
            <w:pPr>
              <w:pStyle w:val="Week"/>
            </w:pPr>
            <w:r w:rsidRPr="00F45140"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7B9DEBB9" w14:textId="77777777" w:rsidR="00013C75" w:rsidRDefault="00013C75" w:rsidP="00013C75">
            <w:pPr>
              <w:pStyle w:val="Week"/>
            </w:pPr>
            <w:r w:rsidRPr="00F45140">
              <w:t>F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74690945" w14:textId="77777777" w:rsidR="00013C75" w:rsidRDefault="00013C75" w:rsidP="00013C75">
            <w:pPr>
              <w:pStyle w:val="Week"/>
            </w:pPr>
            <w:r w:rsidRPr="00F45140">
              <w:t>S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C95A003" w14:textId="77777777" w:rsidR="00013C75" w:rsidRDefault="00013C75" w:rsidP="00013C75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13288E5A" w14:textId="352D4B93" w:rsidR="00013C75" w:rsidRDefault="00013C75" w:rsidP="00013C75">
            <w:pPr>
              <w:pStyle w:val="Week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15E9BE88" w14:textId="559AF81D" w:rsidR="00013C75" w:rsidRDefault="00013C75" w:rsidP="00013C75">
            <w:pPr>
              <w:pStyle w:val="Week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433F24D9" w14:textId="25B9147B" w:rsidR="00013C75" w:rsidRDefault="00013C75" w:rsidP="00013C75">
            <w:pPr>
              <w:pStyle w:val="Week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68757092" w14:textId="48537080" w:rsidR="00013C75" w:rsidRDefault="00013C75" w:rsidP="00013C75">
            <w:pPr>
              <w:pStyle w:val="Week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7C6C85C6" w14:textId="440FB2B8" w:rsidR="00013C75" w:rsidRDefault="00013C75" w:rsidP="00013C75">
            <w:pPr>
              <w:pStyle w:val="Week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6A54FCFB" w14:textId="29481CFA" w:rsidR="00013C75" w:rsidRDefault="00013C75" w:rsidP="00013C75">
            <w:pPr>
              <w:pStyle w:val="Week"/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597A135B" w14:textId="4E8C7E62" w:rsidR="00013C75" w:rsidRDefault="00013C75" w:rsidP="00013C75">
            <w:pPr>
              <w:pStyle w:val="Week"/>
            </w:pPr>
          </w:p>
        </w:tc>
      </w:tr>
      <w:tr w:rsidR="009578CB" w14:paraId="46D755B5" w14:textId="77777777" w:rsidTr="00F221FA">
        <w:trPr>
          <w:trHeight w:val="216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24C86BF" w14:textId="77777777" w:rsidR="009578CB" w:rsidRDefault="009578CB" w:rsidP="009578CB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CDA46EB" w14:textId="77777777" w:rsidR="009578CB" w:rsidRDefault="009578CB" w:rsidP="009578CB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CDF9730" w14:textId="77777777" w:rsidR="009578CB" w:rsidRDefault="009578CB" w:rsidP="009578CB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8B7E2FC" w14:textId="77777777" w:rsidR="009578CB" w:rsidRDefault="009578CB" w:rsidP="009578CB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18B8929" w14:textId="77777777" w:rsidR="009578CB" w:rsidRDefault="009578CB" w:rsidP="009578CB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119926F" w14:textId="77777777" w:rsidR="009578CB" w:rsidRDefault="009578CB" w:rsidP="009578CB">
            <w:pPr>
              <w:pStyle w:val="Day"/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D136A11" w14:textId="77777777" w:rsidR="009578CB" w:rsidRDefault="009578CB" w:rsidP="009578CB">
            <w:pPr>
              <w:pStyle w:val="Day"/>
            </w:pPr>
            <w:r>
              <w:t>1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CD8DB6E" w14:textId="77777777" w:rsidR="009578CB" w:rsidRDefault="009578CB" w:rsidP="009578CB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666C8DB" w14:textId="77777777" w:rsidR="009578CB" w:rsidRDefault="009578CB" w:rsidP="009578CB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0342E63" w14:textId="77777777" w:rsidR="009578CB" w:rsidRDefault="009578CB" w:rsidP="009578CB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auto"/>
          </w:tcPr>
          <w:p w14:paraId="6CE4419C" w14:textId="77777777" w:rsidR="009578CB" w:rsidRDefault="009578CB" w:rsidP="009578CB">
            <w:pPr>
              <w:pStyle w:val="Day"/>
            </w:pPr>
            <w:r w:rsidRPr="00211510">
              <w:t>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36B4CD" w:themeFill="accent3" w:themeFillShade="BF"/>
          </w:tcPr>
          <w:p w14:paraId="0BB5FFFA" w14:textId="77777777" w:rsidR="009578CB" w:rsidRDefault="009578CB" w:rsidP="009578CB">
            <w:pPr>
              <w:pStyle w:val="Day"/>
            </w:pPr>
            <w:r w:rsidRPr="00211510">
              <w:t>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auto"/>
          </w:tcPr>
          <w:p w14:paraId="6029D6E3" w14:textId="77777777" w:rsidR="009578CB" w:rsidRDefault="009578CB" w:rsidP="009578CB">
            <w:pPr>
              <w:pStyle w:val="Day"/>
            </w:pPr>
            <w:r w:rsidRPr="00211510">
              <w:t>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auto"/>
          </w:tcPr>
          <w:p w14:paraId="40259DBA" w14:textId="77777777" w:rsidR="009578CB" w:rsidRDefault="009578CB" w:rsidP="009578CB">
            <w:pPr>
              <w:pStyle w:val="Day"/>
            </w:pPr>
            <w:r w:rsidRPr="00211510">
              <w:t>4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E20CB8C" w14:textId="77777777" w:rsidR="009578CB" w:rsidRDefault="009578CB" w:rsidP="009578CB">
            <w:pPr>
              <w:pStyle w:val="Day"/>
            </w:pPr>
            <w:r w:rsidRPr="00211510">
              <w:t>5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B2DB80A" w14:textId="77777777" w:rsidR="009578CB" w:rsidRDefault="009578CB" w:rsidP="009578CB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3FA2CFA" w14:textId="77777777" w:rsidR="009578CB" w:rsidRDefault="009578CB" w:rsidP="009578CB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F9C4864" w14:textId="77777777" w:rsidR="009578CB" w:rsidRDefault="009578CB" w:rsidP="009578CB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991E870" w14:textId="77777777" w:rsidR="009578CB" w:rsidRDefault="009578CB" w:rsidP="009578CB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D8EEECB" w14:textId="77777777" w:rsidR="009578CB" w:rsidRDefault="009578CB" w:rsidP="009578CB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F6BE757" w14:textId="6F969F88" w:rsidR="009578CB" w:rsidRDefault="009578CB" w:rsidP="009578CB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996EFB7" w14:textId="007318ED" w:rsidR="009578CB" w:rsidRDefault="009578CB" w:rsidP="009578CB">
            <w:pPr>
              <w:pStyle w:val="Day"/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E7703BD" w14:textId="5A8FDA98" w:rsidR="009578CB" w:rsidRDefault="009578CB" w:rsidP="009578CB">
            <w:pPr>
              <w:pStyle w:val="Day"/>
            </w:pPr>
          </w:p>
        </w:tc>
      </w:tr>
      <w:tr w:rsidR="009578CB" w14:paraId="0C5E0392" w14:textId="77777777" w:rsidTr="00F221FA">
        <w:trPr>
          <w:trHeight w:val="216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DFFD7BF" w14:textId="77777777" w:rsidR="009578CB" w:rsidRDefault="009578CB" w:rsidP="009578CB">
            <w:pPr>
              <w:pStyle w:val="Day"/>
            </w:pPr>
            <w:r w:rsidRPr="0026425C">
              <w:t>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B048FCD" w14:textId="77777777" w:rsidR="009578CB" w:rsidRDefault="009578CB" w:rsidP="009578CB">
            <w:pPr>
              <w:pStyle w:val="Day"/>
            </w:pPr>
            <w:r w:rsidRPr="0026425C">
              <w:t>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90DAE60" w14:textId="77777777" w:rsidR="009578CB" w:rsidRDefault="009578CB" w:rsidP="009578CB">
            <w:pPr>
              <w:pStyle w:val="Day"/>
            </w:pPr>
            <w:r w:rsidRPr="0026425C">
              <w:t>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CE758F1" w14:textId="77777777" w:rsidR="009578CB" w:rsidRDefault="009578CB" w:rsidP="009578CB">
            <w:pPr>
              <w:pStyle w:val="Day"/>
            </w:pPr>
            <w:r w:rsidRPr="0026425C">
              <w:t>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24BD4A4" w14:textId="77777777" w:rsidR="009578CB" w:rsidRDefault="009578CB" w:rsidP="009578CB">
            <w:pPr>
              <w:pStyle w:val="Day"/>
            </w:pPr>
            <w:r w:rsidRPr="0026425C">
              <w:t>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2296F2B" w14:textId="77777777" w:rsidR="009578CB" w:rsidRDefault="009578CB" w:rsidP="009578CB">
            <w:pPr>
              <w:pStyle w:val="Day"/>
            </w:pPr>
            <w:r w:rsidRPr="0026425C">
              <w:t>7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A9AAB6D" w14:textId="77777777" w:rsidR="009578CB" w:rsidRDefault="009578CB" w:rsidP="009578CB">
            <w:pPr>
              <w:pStyle w:val="Day"/>
            </w:pPr>
            <w:r w:rsidRPr="0026425C">
              <w:t>8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AAF302B" w14:textId="77777777" w:rsidR="009578CB" w:rsidRDefault="009578CB" w:rsidP="009578CB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DD7A49B" w14:textId="77777777" w:rsidR="009578CB" w:rsidRDefault="009578CB" w:rsidP="009578CB">
            <w:pPr>
              <w:pStyle w:val="Day"/>
            </w:pPr>
            <w:r w:rsidRPr="00621EB7">
              <w:t>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4D2B6FD" w14:textId="77777777" w:rsidR="009578CB" w:rsidRDefault="009578CB" w:rsidP="009578CB">
            <w:pPr>
              <w:pStyle w:val="Day"/>
            </w:pPr>
            <w:r w:rsidRPr="00621EB7">
              <w:t>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2C2B1F2" w14:textId="77777777" w:rsidR="009578CB" w:rsidRDefault="009578CB" w:rsidP="009578CB">
            <w:pPr>
              <w:pStyle w:val="Day"/>
            </w:pPr>
            <w:r w:rsidRPr="00621EB7">
              <w:t>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36B4CD" w:themeFill="accent3" w:themeFillShade="BF"/>
          </w:tcPr>
          <w:p w14:paraId="223166EF" w14:textId="77777777" w:rsidR="009578CB" w:rsidRDefault="009578CB" w:rsidP="009578CB">
            <w:pPr>
              <w:pStyle w:val="Day"/>
            </w:pPr>
            <w:r w:rsidRPr="00621EB7">
              <w:t>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C46A661" w14:textId="77777777" w:rsidR="009578CB" w:rsidRDefault="009578CB" w:rsidP="009578CB">
            <w:pPr>
              <w:pStyle w:val="Day"/>
            </w:pPr>
            <w:r w:rsidRPr="00621EB7">
              <w:t>10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D69C2FD" w14:textId="77777777" w:rsidR="009578CB" w:rsidRDefault="009578CB" w:rsidP="009578CB">
            <w:pPr>
              <w:pStyle w:val="Day"/>
            </w:pPr>
            <w:r w:rsidRPr="00621EB7">
              <w:t>11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D6A1F06" w14:textId="77777777" w:rsidR="009578CB" w:rsidRDefault="009578CB" w:rsidP="009578CB">
            <w:pPr>
              <w:pStyle w:val="Day"/>
            </w:pPr>
            <w:r w:rsidRPr="00621EB7">
              <w:t>12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B353571" w14:textId="77777777" w:rsidR="009578CB" w:rsidRDefault="009578CB" w:rsidP="009578CB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3503173" w14:textId="4D2367B4" w:rsidR="009578CB" w:rsidRDefault="009578CB" w:rsidP="009578CB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685FD4A" w14:textId="69C53231" w:rsidR="009578CB" w:rsidRDefault="009578CB" w:rsidP="009578CB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D52EB1B" w14:textId="66085C2E" w:rsidR="009578CB" w:rsidRDefault="009578CB" w:rsidP="009578CB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11241E0" w14:textId="21416D3C" w:rsidR="009578CB" w:rsidRDefault="009578CB" w:rsidP="009578CB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4760AC3" w14:textId="1775E791" w:rsidR="009578CB" w:rsidRDefault="009578CB" w:rsidP="009578CB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F87B341" w14:textId="7195B60C" w:rsidR="009578CB" w:rsidRDefault="009578CB" w:rsidP="009578CB">
            <w:pPr>
              <w:pStyle w:val="Day"/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3F4AB56" w14:textId="7ED94E17" w:rsidR="009578CB" w:rsidRDefault="009578CB" w:rsidP="009578CB">
            <w:pPr>
              <w:pStyle w:val="Day"/>
            </w:pPr>
          </w:p>
        </w:tc>
      </w:tr>
      <w:tr w:rsidR="009578CB" w14:paraId="397E742D" w14:textId="77777777" w:rsidTr="00F221FA">
        <w:trPr>
          <w:trHeight w:val="216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DBBBF4D" w14:textId="77777777" w:rsidR="009578CB" w:rsidRDefault="009578CB" w:rsidP="009578CB">
            <w:pPr>
              <w:pStyle w:val="Day"/>
            </w:pPr>
            <w:r w:rsidRPr="00392832">
              <w:t>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6A6967B" w14:textId="77777777" w:rsidR="009578CB" w:rsidRDefault="009578CB" w:rsidP="009578CB">
            <w:pPr>
              <w:pStyle w:val="Day"/>
            </w:pPr>
            <w:r w:rsidRPr="00392832">
              <w:t>10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FE7DEA6" w14:textId="77777777" w:rsidR="009578CB" w:rsidRDefault="009578CB" w:rsidP="009578CB">
            <w:pPr>
              <w:pStyle w:val="Day"/>
            </w:pPr>
            <w:r w:rsidRPr="00392832">
              <w:t>11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36B4CD" w:themeFill="accent3" w:themeFillShade="BF"/>
          </w:tcPr>
          <w:p w14:paraId="2D556AC9" w14:textId="77777777" w:rsidR="009578CB" w:rsidRDefault="009578CB" w:rsidP="009578CB">
            <w:pPr>
              <w:pStyle w:val="Day"/>
            </w:pPr>
            <w:r w:rsidRPr="00392832">
              <w:t>12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0EE6AD3" w14:textId="77777777" w:rsidR="009578CB" w:rsidRDefault="009578CB" w:rsidP="009578CB">
            <w:pPr>
              <w:pStyle w:val="Day"/>
            </w:pPr>
            <w:r w:rsidRPr="00392832">
              <w:t>13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584F746" w14:textId="77777777" w:rsidR="009578CB" w:rsidRDefault="009578CB" w:rsidP="009578CB">
            <w:pPr>
              <w:pStyle w:val="Day"/>
            </w:pPr>
            <w:r w:rsidRPr="00392832">
              <w:t>14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90EEB02" w14:textId="77777777" w:rsidR="009578CB" w:rsidRDefault="009578CB" w:rsidP="009578CB">
            <w:pPr>
              <w:pStyle w:val="Day"/>
            </w:pPr>
            <w:r w:rsidRPr="00392832">
              <w:t>15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C5A7681" w14:textId="77777777" w:rsidR="009578CB" w:rsidRDefault="009578CB" w:rsidP="009578CB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5811757" w14:textId="77777777" w:rsidR="009578CB" w:rsidRDefault="009578CB" w:rsidP="009578CB">
            <w:pPr>
              <w:pStyle w:val="Day"/>
            </w:pPr>
            <w:r w:rsidRPr="00F97774">
              <w:t>13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46954B2" w14:textId="77777777" w:rsidR="009578CB" w:rsidRDefault="009578CB" w:rsidP="009578CB">
            <w:pPr>
              <w:pStyle w:val="Day"/>
            </w:pPr>
            <w:r w:rsidRPr="00F97774">
              <w:t>14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7E326AE" w14:textId="77777777" w:rsidR="009578CB" w:rsidRDefault="009578CB" w:rsidP="009578CB">
            <w:pPr>
              <w:pStyle w:val="Day"/>
            </w:pPr>
            <w:r w:rsidRPr="00F97774">
              <w:t>15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36B4CD" w:themeFill="accent3" w:themeFillShade="BF"/>
          </w:tcPr>
          <w:p w14:paraId="304F97FC" w14:textId="77777777" w:rsidR="009578CB" w:rsidRDefault="009578CB" w:rsidP="009578CB">
            <w:pPr>
              <w:pStyle w:val="Day"/>
            </w:pPr>
            <w:r w:rsidRPr="00F97774">
              <w:t>16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8866FEA" w14:textId="77777777" w:rsidR="009578CB" w:rsidRDefault="009578CB" w:rsidP="009578CB">
            <w:pPr>
              <w:pStyle w:val="Day"/>
            </w:pPr>
            <w:r w:rsidRPr="00F97774">
              <w:t>17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8806E40" w14:textId="77777777" w:rsidR="009578CB" w:rsidRDefault="009578CB" w:rsidP="009578CB">
            <w:pPr>
              <w:pStyle w:val="Day"/>
            </w:pPr>
            <w:r w:rsidRPr="00F97774">
              <w:t>18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2126C09" w14:textId="77777777" w:rsidR="009578CB" w:rsidRDefault="009578CB" w:rsidP="009578CB">
            <w:pPr>
              <w:pStyle w:val="Day"/>
            </w:pPr>
            <w:r w:rsidRPr="00F97774">
              <w:t>19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7C7667E" w14:textId="77777777" w:rsidR="009578CB" w:rsidRDefault="009578CB" w:rsidP="009578CB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7B3C5B8" w14:textId="25B88E13" w:rsidR="009578CB" w:rsidRDefault="009578CB" w:rsidP="009578CB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6B4E46F" w14:textId="57AB2362" w:rsidR="009578CB" w:rsidRDefault="009578CB" w:rsidP="009578CB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4AC3FD4" w14:textId="4C6F1630" w:rsidR="009578CB" w:rsidRDefault="009578CB" w:rsidP="009578CB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F19891F" w14:textId="6ED54A2F" w:rsidR="009578CB" w:rsidRDefault="009578CB" w:rsidP="009578CB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1AE53B0" w14:textId="186AB609" w:rsidR="009578CB" w:rsidRDefault="009578CB" w:rsidP="009578CB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7CD504B" w14:textId="1FC462BC" w:rsidR="009578CB" w:rsidRDefault="009578CB" w:rsidP="009578CB">
            <w:pPr>
              <w:pStyle w:val="Day"/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A8E206A" w14:textId="4E90D4E9" w:rsidR="009578CB" w:rsidRDefault="009578CB" w:rsidP="009578CB">
            <w:pPr>
              <w:pStyle w:val="Day"/>
            </w:pPr>
          </w:p>
        </w:tc>
      </w:tr>
      <w:tr w:rsidR="009578CB" w14:paraId="483AD646" w14:textId="77777777" w:rsidTr="00F221FA">
        <w:trPr>
          <w:trHeight w:val="216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33BAAF4" w14:textId="77777777" w:rsidR="009578CB" w:rsidRDefault="009578CB" w:rsidP="009578CB">
            <w:pPr>
              <w:pStyle w:val="Day"/>
            </w:pPr>
            <w:r w:rsidRPr="00A97767">
              <w:t>16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31A2CDA" w14:textId="77777777" w:rsidR="009578CB" w:rsidRDefault="009578CB" w:rsidP="009578CB">
            <w:pPr>
              <w:pStyle w:val="Day"/>
            </w:pPr>
            <w:r w:rsidRPr="00A97767">
              <w:t>17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E379BB5" w14:textId="77777777" w:rsidR="009578CB" w:rsidRDefault="009578CB" w:rsidP="009578CB">
            <w:pPr>
              <w:pStyle w:val="Day"/>
            </w:pPr>
            <w:r w:rsidRPr="00A97767">
              <w:t>18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36B4CD" w:themeFill="accent3" w:themeFillShade="BF"/>
          </w:tcPr>
          <w:p w14:paraId="365D59E7" w14:textId="77777777" w:rsidR="009578CB" w:rsidRDefault="009578CB" w:rsidP="009578CB">
            <w:pPr>
              <w:pStyle w:val="Day"/>
            </w:pPr>
            <w:r w:rsidRPr="00A97767">
              <w:t>19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64EC32B" w14:textId="77777777" w:rsidR="009578CB" w:rsidRDefault="009578CB" w:rsidP="009578CB">
            <w:pPr>
              <w:pStyle w:val="Day"/>
            </w:pPr>
            <w:r w:rsidRPr="00A97767">
              <w:t>20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6A210B5" w14:textId="77777777" w:rsidR="009578CB" w:rsidRDefault="009578CB" w:rsidP="009578CB">
            <w:pPr>
              <w:pStyle w:val="Day"/>
            </w:pPr>
            <w:r w:rsidRPr="00A97767">
              <w:t>21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2679931" w14:textId="77777777" w:rsidR="009578CB" w:rsidRDefault="009578CB" w:rsidP="009578CB">
            <w:pPr>
              <w:pStyle w:val="Day"/>
            </w:pPr>
            <w:r w:rsidRPr="00A97767">
              <w:t>22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B6CB170" w14:textId="77777777" w:rsidR="009578CB" w:rsidRDefault="009578CB" w:rsidP="009578CB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3DFD7DA" w14:textId="77777777" w:rsidR="009578CB" w:rsidRDefault="009578CB" w:rsidP="009578CB">
            <w:pPr>
              <w:pStyle w:val="Day"/>
            </w:pPr>
            <w:r w:rsidRPr="00714271">
              <w:t>20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D688895" w14:textId="77777777" w:rsidR="009578CB" w:rsidRDefault="009578CB" w:rsidP="009578CB">
            <w:pPr>
              <w:pStyle w:val="Day"/>
            </w:pPr>
            <w:r w:rsidRPr="00714271">
              <w:t>21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E4C936B" w14:textId="77777777" w:rsidR="009578CB" w:rsidRDefault="009578CB" w:rsidP="009578CB">
            <w:pPr>
              <w:pStyle w:val="Day"/>
            </w:pPr>
            <w:r w:rsidRPr="00714271">
              <w:t>22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AC0612B" w14:textId="77777777" w:rsidR="009578CB" w:rsidRDefault="009578CB" w:rsidP="009578CB">
            <w:pPr>
              <w:pStyle w:val="Day"/>
            </w:pPr>
            <w:r w:rsidRPr="00714271">
              <w:t>23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15C5450" w14:textId="77777777" w:rsidR="009578CB" w:rsidRDefault="009578CB" w:rsidP="009578CB">
            <w:pPr>
              <w:pStyle w:val="Day"/>
            </w:pPr>
            <w:r w:rsidRPr="00714271">
              <w:t>24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E1B428D" w14:textId="77777777" w:rsidR="009578CB" w:rsidRDefault="009578CB" w:rsidP="009578CB">
            <w:pPr>
              <w:pStyle w:val="Day"/>
            </w:pPr>
            <w:r w:rsidRPr="00714271">
              <w:t>25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6D4EBA0" w14:textId="77777777" w:rsidR="009578CB" w:rsidRDefault="009578CB" w:rsidP="009578CB">
            <w:pPr>
              <w:pStyle w:val="Day"/>
            </w:pPr>
            <w:r w:rsidRPr="00714271">
              <w:t>26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16008C9" w14:textId="77777777" w:rsidR="009578CB" w:rsidRDefault="009578CB" w:rsidP="009578CB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C3DA836" w14:textId="42A09673" w:rsidR="009578CB" w:rsidRDefault="009578CB" w:rsidP="009578CB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46B0B5E" w14:textId="57E0473F" w:rsidR="009578CB" w:rsidRDefault="009578CB" w:rsidP="009578CB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99FDBBB" w14:textId="5A556787" w:rsidR="009578CB" w:rsidRDefault="009578CB" w:rsidP="009578CB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4BD72D1" w14:textId="19CDA000" w:rsidR="009578CB" w:rsidRDefault="009578CB" w:rsidP="009578CB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2EAAC9E" w14:textId="44C520F4" w:rsidR="009578CB" w:rsidRDefault="009578CB" w:rsidP="009578CB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FED0A6F" w14:textId="15C53150" w:rsidR="009578CB" w:rsidRDefault="009578CB" w:rsidP="009578CB">
            <w:pPr>
              <w:pStyle w:val="Day"/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auto"/>
          </w:tcPr>
          <w:p w14:paraId="13B6006B" w14:textId="5A397550" w:rsidR="009578CB" w:rsidRDefault="009578CB" w:rsidP="009578CB">
            <w:pPr>
              <w:pStyle w:val="Day"/>
            </w:pPr>
          </w:p>
        </w:tc>
      </w:tr>
      <w:tr w:rsidR="009578CB" w14:paraId="3DA83CA6" w14:textId="77777777" w:rsidTr="00F221FA">
        <w:trPr>
          <w:trHeight w:val="216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43B0743" w14:textId="77777777" w:rsidR="009578CB" w:rsidRDefault="009578CB" w:rsidP="009578CB">
            <w:pPr>
              <w:pStyle w:val="Day"/>
            </w:pPr>
            <w:r w:rsidRPr="00306676">
              <w:t>23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79241EC" w14:textId="77777777" w:rsidR="009578CB" w:rsidRDefault="009578CB" w:rsidP="009578CB">
            <w:pPr>
              <w:pStyle w:val="Day"/>
            </w:pPr>
            <w:r w:rsidRPr="00306676">
              <w:t>24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0F7D780" w14:textId="77777777" w:rsidR="009578CB" w:rsidRDefault="009578CB" w:rsidP="009578CB">
            <w:pPr>
              <w:pStyle w:val="Day"/>
            </w:pPr>
            <w:r w:rsidRPr="00306676">
              <w:t>25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36B4CD" w:themeFill="accent3" w:themeFillShade="BF"/>
          </w:tcPr>
          <w:p w14:paraId="3F12F808" w14:textId="77777777" w:rsidR="009578CB" w:rsidRDefault="009578CB" w:rsidP="009578CB">
            <w:pPr>
              <w:pStyle w:val="Day"/>
            </w:pPr>
            <w:r w:rsidRPr="00306676">
              <w:t>26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5C21D07" w14:textId="77777777" w:rsidR="009578CB" w:rsidRDefault="009578CB" w:rsidP="009578CB">
            <w:pPr>
              <w:pStyle w:val="Day"/>
            </w:pPr>
            <w:r w:rsidRPr="00306676">
              <w:t>27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2E07DD9" w14:textId="77777777" w:rsidR="009578CB" w:rsidRDefault="009578CB" w:rsidP="009578CB">
            <w:pPr>
              <w:pStyle w:val="Day"/>
            </w:pPr>
            <w:r w:rsidRPr="00306676">
              <w:t>28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auto"/>
          </w:tcPr>
          <w:p w14:paraId="49489B50" w14:textId="77777777" w:rsidR="009578CB" w:rsidRDefault="009578CB" w:rsidP="009578CB">
            <w:pPr>
              <w:pStyle w:val="Day"/>
            </w:pPr>
            <w:r w:rsidRPr="00306676">
              <w:t>29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17B2FB9" w14:textId="77777777" w:rsidR="009578CB" w:rsidRDefault="009578CB" w:rsidP="009578CB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DE26FA5" w14:textId="77777777" w:rsidR="009578CB" w:rsidRDefault="009578CB" w:rsidP="009578CB">
            <w:pPr>
              <w:pStyle w:val="Day"/>
            </w:pPr>
            <w:r w:rsidRPr="00AE1D14">
              <w:t>27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2E209ED" w14:textId="77777777" w:rsidR="009578CB" w:rsidRDefault="009578CB" w:rsidP="009578CB">
            <w:pPr>
              <w:pStyle w:val="Day"/>
            </w:pPr>
            <w:r w:rsidRPr="00AE1D14">
              <w:t>28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4A38736" w14:textId="77777777" w:rsidR="009578CB" w:rsidRDefault="009578CB" w:rsidP="009578CB">
            <w:pPr>
              <w:pStyle w:val="Day"/>
            </w:pPr>
            <w:r w:rsidRPr="00AE1D14">
              <w:t>29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08712B6" w14:textId="77777777" w:rsidR="009578CB" w:rsidRDefault="009578CB" w:rsidP="009578CB">
            <w:pPr>
              <w:pStyle w:val="Day"/>
            </w:pPr>
            <w:r w:rsidRPr="00AE1D14">
              <w:t>30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8E59FC3" w14:textId="77777777" w:rsidR="009578CB" w:rsidRDefault="009578CB" w:rsidP="009578CB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C2EFF44" w14:textId="77777777" w:rsidR="009578CB" w:rsidRDefault="009578CB" w:rsidP="009578CB">
            <w:pPr>
              <w:pStyle w:val="Day"/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2039E42" w14:textId="77777777" w:rsidR="009578CB" w:rsidRDefault="009578CB" w:rsidP="009578CB">
            <w:pPr>
              <w:pStyle w:val="Day"/>
            </w:pP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FDB198C" w14:textId="77777777" w:rsidR="009578CB" w:rsidRDefault="009578CB" w:rsidP="009578CB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3700C51" w14:textId="11437E06" w:rsidR="009578CB" w:rsidRDefault="009578CB" w:rsidP="009578CB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C954E07" w14:textId="4CC07DC0" w:rsidR="009578CB" w:rsidRDefault="009578CB" w:rsidP="009578CB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6DF2AC6" w14:textId="31553D82" w:rsidR="009578CB" w:rsidRDefault="009578CB" w:rsidP="009578CB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A78CBA9" w14:textId="43A15854" w:rsidR="009578CB" w:rsidRDefault="009578CB" w:rsidP="009578CB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72A1B84" w14:textId="38EA25B8" w:rsidR="009578CB" w:rsidRDefault="009578CB" w:rsidP="009578CB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56E5A03" w14:textId="58BB6E7E" w:rsidR="009578CB" w:rsidRDefault="009578CB" w:rsidP="009578CB">
            <w:pPr>
              <w:pStyle w:val="Day"/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58014BC" w14:textId="33260BAF" w:rsidR="009578CB" w:rsidRDefault="009578CB" w:rsidP="009578CB">
            <w:pPr>
              <w:pStyle w:val="Day"/>
            </w:pPr>
          </w:p>
        </w:tc>
      </w:tr>
      <w:tr w:rsidR="009578CB" w14:paraId="073F2616" w14:textId="77777777" w:rsidTr="00F221FA">
        <w:trPr>
          <w:trHeight w:val="216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auto"/>
          </w:tcPr>
          <w:p w14:paraId="7A2B89AA" w14:textId="77777777" w:rsidR="009578CB" w:rsidRDefault="009578CB" w:rsidP="009578CB">
            <w:pPr>
              <w:pStyle w:val="Day"/>
            </w:pPr>
            <w:r w:rsidRPr="00163A15">
              <w:t>30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auto"/>
          </w:tcPr>
          <w:p w14:paraId="734D2508" w14:textId="77777777" w:rsidR="009578CB" w:rsidRDefault="009578CB" w:rsidP="009578CB">
            <w:pPr>
              <w:pStyle w:val="Day"/>
            </w:pPr>
            <w:r w:rsidRPr="00163A15">
              <w:t>31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auto"/>
          </w:tcPr>
          <w:p w14:paraId="7192A1DC" w14:textId="77777777" w:rsidR="009578CB" w:rsidRDefault="009578CB" w:rsidP="009578CB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1585BCD" w14:textId="77777777" w:rsidR="009578CB" w:rsidRDefault="009578CB" w:rsidP="009578CB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5C68A15" w14:textId="77777777" w:rsidR="009578CB" w:rsidRDefault="009578CB" w:rsidP="009578CB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CAC33D3" w14:textId="77777777" w:rsidR="009578CB" w:rsidRDefault="009578CB" w:rsidP="009578CB">
            <w:pPr>
              <w:pStyle w:val="Day"/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54D0A95" w14:textId="77777777" w:rsidR="009578CB" w:rsidRDefault="009578CB" w:rsidP="009578CB">
            <w:pPr>
              <w:pStyle w:val="Day"/>
            </w:pP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79BC34E" w14:textId="77777777" w:rsidR="009578CB" w:rsidRDefault="009578CB" w:rsidP="009578CB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DA0649F" w14:textId="77777777" w:rsidR="009578CB" w:rsidRDefault="009578CB" w:rsidP="009578CB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D410711" w14:textId="77777777" w:rsidR="009578CB" w:rsidRDefault="009578CB" w:rsidP="009578CB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2B9192C" w14:textId="77777777" w:rsidR="009578CB" w:rsidRDefault="009578CB" w:rsidP="009578CB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207B2E2" w14:textId="77777777" w:rsidR="009578CB" w:rsidRDefault="009578CB" w:rsidP="009578CB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C66525B" w14:textId="77777777" w:rsidR="009578CB" w:rsidRDefault="009578CB" w:rsidP="009578CB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C72471F" w14:textId="77777777" w:rsidR="009578CB" w:rsidRDefault="009578CB" w:rsidP="009578CB">
            <w:pPr>
              <w:pStyle w:val="Day"/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71F56D8" w14:textId="77777777" w:rsidR="009578CB" w:rsidRDefault="009578CB" w:rsidP="009578CB">
            <w:pPr>
              <w:pStyle w:val="Day"/>
            </w:pP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8534321" w14:textId="77777777" w:rsidR="009578CB" w:rsidRDefault="009578CB" w:rsidP="009578CB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D433EB4" w14:textId="77777777" w:rsidR="009578CB" w:rsidRDefault="009578CB" w:rsidP="009578CB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7C94093" w14:textId="77777777" w:rsidR="009578CB" w:rsidRDefault="009578CB" w:rsidP="009578CB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EBF48A8" w14:textId="77777777" w:rsidR="009578CB" w:rsidRDefault="009578CB" w:rsidP="009578CB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B53152B" w14:textId="77777777" w:rsidR="009578CB" w:rsidRDefault="009578CB" w:rsidP="009578CB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D5FFF0B" w14:textId="77777777" w:rsidR="009578CB" w:rsidRDefault="009578CB" w:rsidP="009578CB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6C81C8B" w14:textId="77777777" w:rsidR="009578CB" w:rsidRDefault="009578CB" w:rsidP="009578CB">
            <w:pPr>
              <w:pStyle w:val="Day"/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5FBC847" w14:textId="77777777" w:rsidR="009578CB" w:rsidRDefault="009578CB" w:rsidP="009578CB">
            <w:pPr>
              <w:pStyle w:val="Day"/>
            </w:pPr>
          </w:p>
        </w:tc>
      </w:tr>
      <w:tr w:rsidR="00223D4D" w14:paraId="13C4B82A" w14:textId="77777777" w:rsidTr="004722B0">
        <w:trPr>
          <w:trHeight w:hRule="exact" w:val="317"/>
        </w:trPr>
        <w:tc>
          <w:tcPr>
            <w:tcW w:w="3214" w:type="dxa"/>
            <w:gridSpan w:val="7"/>
            <w:tcBorders>
              <w:top w:val="single" w:sz="4" w:space="0" w:color="8A8A8A" w:themeColor="text2" w:themeTint="80"/>
              <w:bottom w:val="single" w:sz="4" w:space="0" w:color="8A8A8A" w:themeColor="text2" w:themeTint="80"/>
            </w:tcBorders>
          </w:tcPr>
          <w:p w14:paraId="1CA4C8C0" w14:textId="77777777" w:rsidR="00223D4D" w:rsidRDefault="00223D4D" w:rsidP="00013C75">
            <w:pPr>
              <w:pStyle w:val="NoSpacing"/>
            </w:pPr>
          </w:p>
        </w:tc>
        <w:tc>
          <w:tcPr>
            <w:tcW w:w="579" w:type="dxa"/>
          </w:tcPr>
          <w:p w14:paraId="78B62E69" w14:textId="77777777" w:rsidR="00223D4D" w:rsidRDefault="00223D4D" w:rsidP="00013C75">
            <w:pPr>
              <w:pStyle w:val="NoSpacing"/>
            </w:pPr>
          </w:p>
        </w:tc>
        <w:tc>
          <w:tcPr>
            <w:tcW w:w="3214" w:type="dxa"/>
            <w:gridSpan w:val="7"/>
            <w:tcBorders>
              <w:top w:val="single" w:sz="4" w:space="0" w:color="8A8A8A" w:themeColor="text2" w:themeTint="80"/>
              <w:bottom w:val="single" w:sz="4" w:space="0" w:color="8A8A8A" w:themeColor="text2" w:themeTint="80"/>
            </w:tcBorders>
          </w:tcPr>
          <w:p w14:paraId="001F68FC" w14:textId="77777777" w:rsidR="00223D4D" w:rsidRDefault="00223D4D" w:rsidP="00013C75">
            <w:pPr>
              <w:pStyle w:val="NoSpacing"/>
            </w:pPr>
          </w:p>
        </w:tc>
        <w:tc>
          <w:tcPr>
            <w:tcW w:w="579" w:type="dxa"/>
          </w:tcPr>
          <w:p w14:paraId="500B4252" w14:textId="77777777" w:rsidR="00223D4D" w:rsidRDefault="00223D4D" w:rsidP="00013C75">
            <w:pPr>
              <w:pStyle w:val="NoSpacing"/>
            </w:pPr>
          </w:p>
        </w:tc>
        <w:tc>
          <w:tcPr>
            <w:tcW w:w="3214" w:type="dxa"/>
            <w:gridSpan w:val="7"/>
            <w:tcBorders>
              <w:top w:val="single" w:sz="4" w:space="0" w:color="8A8A8A" w:themeColor="text2" w:themeTint="80"/>
              <w:bottom w:val="single" w:sz="4" w:space="0" w:color="8A8A8A" w:themeColor="text2" w:themeTint="80"/>
            </w:tcBorders>
          </w:tcPr>
          <w:p w14:paraId="5AFC1529" w14:textId="77777777" w:rsidR="00223D4D" w:rsidRDefault="00223D4D" w:rsidP="00013C75">
            <w:pPr>
              <w:pStyle w:val="NoSpacing"/>
            </w:pPr>
          </w:p>
        </w:tc>
      </w:tr>
    </w:tbl>
    <w:p w14:paraId="3CD2A535" w14:textId="2B0B31E6" w:rsidR="00A70674" w:rsidRDefault="00F221FA">
      <w:pPr>
        <w:pStyle w:val="Heading1"/>
        <w:rPr>
          <w:sz w:val="32"/>
          <w:szCs w:val="32"/>
        </w:rPr>
      </w:pPr>
      <w:r w:rsidRPr="001F69B1">
        <w:rPr>
          <w:sz w:val="32"/>
          <w:szCs w:val="32"/>
          <w:u w:val="single"/>
        </w:rPr>
        <w:t>1</w:t>
      </w:r>
      <w:r w:rsidRPr="001F69B1">
        <w:rPr>
          <w:sz w:val="32"/>
          <w:szCs w:val="32"/>
          <w:u w:val="single"/>
          <w:vertAlign w:val="superscript"/>
        </w:rPr>
        <w:t>st</w:t>
      </w:r>
      <w:r w:rsidRPr="001F69B1">
        <w:rPr>
          <w:sz w:val="32"/>
          <w:szCs w:val="32"/>
          <w:u w:val="single"/>
        </w:rPr>
        <w:t xml:space="preserve"> – </w:t>
      </w:r>
      <w:r w:rsidR="005D2C22" w:rsidRPr="001F69B1">
        <w:rPr>
          <w:sz w:val="32"/>
          <w:szCs w:val="32"/>
          <w:u w:val="single"/>
        </w:rPr>
        <w:t>8th</w:t>
      </w:r>
      <w:r w:rsidRPr="001F69B1">
        <w:rPr>
          <w:sz w:val="32"/>
          <w:szCs w:val="32"/>
          <w:u w:val="single"/>
          <w:vertAlign w:val="superscript"/>
        </w:rPr>
        <w:t>th</w:t>
      </w:r>
      <w:r w:rsidRPr="001F69B1">
        <w:rPr>
          <w:sz w:val="32"/>
          <w:szCs w:val="32"/>
          <w:u w:val="single"/>
        </w:rPr>
        <w:t xml:space="preserve"> grade</w:t>
      </w:r>
      <w:r>
        <w:rPr>
          <w:sz w:val="32"/>
          <w:szCs w:val="32"/>
        </w:rPr>
        <w:t xml:space="preserve"> classes will be held at OLS</w:t>
      </w:r>
      <w:r w:rsidR="008629F7">
        <w:rPr>
          <w:sz w:val="32"/>
          <w:szCs w:val="32"/>
        </w:rPr>
        <w:t xml:space="preserve"> ------ </w:t>
      </w:r>
      <w:r w:rsidR="008E2534">
        <w:rPr>
          <w:sz w:val="32"/>
          <w:szCs w:val="32"/>
        </w:rPr>
        <w:t>6 – 7:15 PM</w:t>
      </w:r>
    </w:p>
    <w:p w14:paraId="646525D6" w14:textId="77777777" w:rsidR="001F69B1" w:rsidRPr="001F69B1" w:rsidRDefault="001F69B1" w:rsidP="001F69B1"/>
    <w:p w14:paraId="1DBD381F" w14:textId="73CF07AB" w:rsidR="00991C39" w:rsidRDefault="009D7467" w:rsidP="00991C39">
      <w:pPr>
        <w:pStyle w:val="Heading1"/>
        <w:rPr>
          <w:sz w:val="32"/>
          <w:szCs w:val="32"/>
        </w:rPr>
      </w:pPr>
      <w:r w:rsidRPr="001F69B1">
        <w:rPr>
          <w:sz w:val="32"/>
          <w:szCs w:val="32"/>
          <w:u w:val="single"/>
        </w:rPr>
        <w:t>10</w:t>
      </w:r>
      <w:r w:rsidRPr="001F69B1">
        <w:rPr>
          <w:sz w:val="32"/>
          <w:szCs w:val="32"/>
          <w:u w:val="single"/>
          <w:vertAlign w:val="superscript"/>
        </w:rPr>
        <w:t>th</w:t>
      </w:r>
      <w:r w:rsidR="00991C39" w:rsidRPr="001F69B1">
        <w:rPr>
          <w:sz w:val="32"/>
          <w:szCs w:val="32"/>
          <w:u w:val="single"/>
        </w:rPr>
        <w:t xml:space="preserve"> grade</w:t>
      </w:r>
      <w:r w:rsidR="00991C39">
        <w:rPr>
          <w:sz w:val="32"/>
          <w:szCs w:val="32"/>
        </w:rPr>
        <w:t xml:space="preserve"> </w:t>
      </w:r>
      <w:r w:rsidR="001F69B1">
        <w:rPr>
          <w:sz w:val="32"/>
          <w:szCs w:val="32"/>
        </w:rPr>
        <w:t>class</w:t>
      </w:r>
      <w:r w:rsidR="00991C39">
        <w:rPr>
          <w:sz w:val="32"/>
          <w:szCs w:val="32"/>
        </w:rPr>
        <w:t xml:space="preserve"> will be held in the Father Vecchio Hall</w:t>
      </w:r>
      <w:r w:rsidR="008629F7">
        <w:rPr>
          <w:sz w:val="32"/>
          <w:szCs w:val="32"/>
        </w:rPr>
        <w:t xml:space="preserve"> ------</w:t>
      </w:r>
      <w:r w:rsidR="00991C39">
        <w:rPr>
          <w:sz w:val="32"/>
          <w:szCs w:val="32"/>
        </w:rPr>
        <w:t xml:space="preserve"> 6 – 7:</w:t>
      </w:r>
      <w:r w:rsidR="001F55F7">
        <w:rPr>
          <w:sz w:val="32"/>
          <w:szCs w:val="32"/>
        </w:rPr>
        <w:t>30</w:t>
      </w:r>
      <w:r w:rsidR="00991C39">
        <w:rPr>
          <w:sz w:val="32"/>
          <w:szCs w:val="32"/>
        </w:rPr>
        <w:t>PM</w:t>
      </w:r>
      <w:r w:rsidR="001F55F7">
        <w:rPr>
          <w:sz w:val="32"/>
          <w:szCs w:val="32"/>
        </w:rPr>
        <w:t xml:space="preserve"> </w:t>
      </w:r>
    </w:p>
    <w:p w14:paraId="247304CA" w14:textId="77777777" w:rsidR="001F69B1" w:rsidRPr="001F69B1" w:rsidRDefault="001F69B1" w:rsidP="001F69B1"/>
    <w:p w14:paraId="54D26737" w14:textId="5DDCCA2B" w:rsidR="001F55F7" w:rsidRPr="00045937" w:rsidRDefault="006A04CC" w:rsidP="001F55F7">
      <w:pPr>
        <w:rPr>
          <w:sz w:val="36"/>
          <w:szCs w:val="36"/>
        </w:rPr>
      </w:pPr>
      <w:r w:rsidRPr="00045937">
        <w:rPr>
          <w:sz w:val="36"/>
          <w:szCs w:val="36"/>
          <w:highlight w:val="yellow"/>
        </w:rPr>
        <w:t>****10</w:t>
      </w:r>
      <w:r w:rsidRPr="00045937">
        <w:rPr>
          <w:sz w:val="36"/>
          <w:szCs w:val="36"/>
          <w:highlight w:val="yellow"/>
          <w:vertAlign w:val="superscript"/>
        </w:rPr>
        <w:t>th</w:t>
      </w:r>
      <w:r w:rsidRPr="00045937">
        <w:rPr>
          <w:sz w:val="36"/>
          <w:szCs w:val="36"/>
          <w:highlight w:val="yellow"/>
        </w:rPr>
        <w:t xml:space="preserve"> Grade will meet September 18 in the OLS Cafeteria due to a function </w:t>
      </w:r>
      <w:r w:rsidR="00045937" w:rsidRPr="00045937">
        <w:rPr>
          <w:sz w:val="36"/>
          <w:szCs w:val="36"/>
          <w:highlight w:val="yellow"/>
        </w:rPr>
        <w:t>in the Hall</w:t>
      </w:r>
      <w:r w:rsidR="00BC2348">
        <w:rPr>
          <w:sz w:val="36"/>
          <w:szCs w:val="36"/>
          <w:highlight w:val="yellow"/>
        </w:rPr>
        <w:t xml:space="preserve"> 6 – 7:15 PM</w:t>
      </w:r>
      <w:r w:rsidR="00045937" w:rsidRPr="00045937">
        <w:rPr>
          <w:sz w:val="36"/>
          <w:szCs w:val="36"/>
          <w:highlight w:val="yellow"/>
        </w:rPr>
        <w:t>.</w:t>
      </w:r>
    </w:p>
    <w:p w14:paraId="3BCBE797" w14:textId="7F1ECC75" w:rsidR="009D7467" w:rsidRPr="009D7467" w:rsidRDefault="009D7467" w:rsidP="009D7467"/>
    <w:p w14:paraId="56DAE37F" w14:textId="71D48A40" w:rsidR="00087E53" w:rsidRDefault="001F69B1" w:rsidP="00087E53">
      <w:pPr>
        <w:pStyle w:val="Heading1"/>
        <w:rPr>
          <w:sz w:val="32"/>
          <w:szCs w:val="32"/>
        </w:rPr>
      </w:pPr>
      <w:r w:rsidRPr="003100F1">
        <w:rPr>
          <w:sz w:val="32"/>
          <w:szCs w:val="32"/>
          <w:u w:val="single"/>
        </w:rPr>
        <w:t>9</w:t>
      </w:r>
      <w:r w:rsidRPr="003100F1">
        <w:rPr>
          <w:sz w:val="32"/>
          <w:szCs w:val="32"/>
          <w:u w:val="single"/>
          <w:vertAlign w:val="superscript"/>
        </w:rPr>
        <w:t>th</w:t>
      </w:r>
      <w:r w:rsidRPr="003100F1">
        <w:rPr>
          <w:sz w:val="32"/>
          <w:szCs w:val="32"/>
          <w:u w:val="single"/>
        </w:rPr>
        <w:t xml:space="preserve"> and </w:t>
      </w:r>
      <w:r w:rsidR="00087E53" w:rsidRPr="003100F1">
        <w:rPr>
          <w:sz w:val="32"/>
          <w:szCs w:val="32"/>
          <w:u w:val="single"/>
        </w:rPr>
        <w:t>11</w:t>
      </w:r>
      <w:r w:rsidR="00087E53" w:rsidRPr="003100F1">
        <w:rPr>
          <w:sz w:val="32"/>
          <w:szCs w:val="32"/>
          <w:u w:val="single"/>
          <w:vertAlign w:val="superscript"/>
        </w:rPr>
        <w:t>th</w:t>
      </w:r>
      <w:r w:rsidR="00087E53" w:rsidRPr="003100F1">
        <w:rPr>
          <w:sz w:val="32"/>
          <w:szCs w:val="32"/>
          <w:u w:val="single"/>
        </w:rPr>
        <w:t xml:space="preserve"> </w:t>
      </w:r>
      <w:r w:rsidR="008E2534" w:rsidRPr="003100F1">
        <w:rPr>
          <w:sz w:val="32"/>
          <w:szCs w:val="32"/>
          <w:u w:val="single"/>
        </w:rPr>
        <w:t>grade</w:t>
      </w:r>
      <w:r w:rsidR="008E2534">
        <w:rPr>
          <w:sz w:val="32"/>
          <w:szCs w:val="32"/>
        </w:rPr>
        <w:t xml:space="preserve"> classes will be held at PREP Office</w:t>
      </w:r>
      <w:r w:rsidR="008629F7">
        <w:rPr>
          <w:sz w:val="32"/>
          <w:szCs w:val="32"/>
        </w:rPr>
        <w:t xml:space="preserve"> </w:t>
      </w:r>
      <w:proofErr w:type="gramStart"/>
      <w:r w:rsidR="008629F7">
        <w:rPr>
          <w:sz w:val="32"/>
          <w:szCs w:val="32"/>
        </w:rPr>
        <w:t xml:space="preserve">------ </w:t>
      </w:r>
      <w:r w:rsidR="00087E53">
        <w:rPr>
          <w:sz w:val="32"/>
          <w:szCs w:val="32"/>
        </w:rPr>
        <w:t xml:space="preserve"> 6</w:t>
      </w:r>
      <w:proofErr w:type="gramEnd"/>
      <w:r w:rsidR="00087E53">
        <w:rPr>
          <w:sz w:val="32"/>
          <w:szCs w:val="32"/>
        </w:rPr>
        <w:t xml:space="preserve"> – 7:30 PM</w:t>
      </w:r>
    </w:p>
    <w:p w14:paraId="2E4C6CD9" w14:textId="7CE52A8A" w:rsidR="008E2534" w:rsidRPr="008E2534" w:rsidRDefault="008E2534" w:rsidP="008E2534">
      <w:pPr>
        <w:ind w:left="720"/>
        <w:rPr>
          <w:sz w:val="28"/>
          <w:szCs w:val="28"/>
        </w:rPr>
      </w:pPr>
      <w:r w:rsidRPr="008E2534">
        <w:rPr>
          <w:sz w:val="28"/>
          <w:szCs w:val="28"/>
          <w:highlight w:val="yellow"/>
        </w:rPr>
        <w:t xml:space="preserve">1029 </w:t>
      </w:r>
      <w:proofErr w:type="spellStart"/>
      <w:r w:rsidRPr="008E2534">
        <w:rPr>
          <w:sz w:val="28"/>
          <w:szCs w:val="28"/>
          <w:highlight w:val="yellow"/>
        </w:rPr>
        <w:t>Lasalette</w:t>
      </w:r>
      <w:proofErr w:type="spellEnd"/>
      <w:r w:rsidRPr="008E2534">
        <w:rPr>
          <w:sz w:val="28"/>
          <w:szCs w:val="28"/>
          <w:highlight w:val="yellow"/>
        </w:rPr>
        <w:t xml:space="preserve"> </w:t>
      </w:r>
      <w:proofErr w:type="spellStart"/>
      <w:r w:rsidRPr="008E2534">
        <w:rPr>
          <w:sz w:val="28"/>
          <w:szCs w:val="28"/>
          <w:highlight w:val="yellow"/>
        </w:rPr>
        <w:t>Ave</w:t>
      </w:r>
      <w:r w:rsidRPr="008E2534">
        <w:rPr>
          <w:sz w:val="28"/>
          <w:szCs w:val="28"/>
        </w:rPr>
        <w:t>.with</w:t>
      </w:r>
      <w:proofErr w:type="spellEnd"/>
      <w:r w:rsidRPr="008E2534">
        <w:rPr>
          <w:sz w:val="28"/>
          <w:szCs w:val="28"/>
        </w:rPr>
        <w:t xml:space="preserve"> parking in the driveway</w:t>
      </w:r>
      <w:r>
        <w:rPr>
          <w:sz w:val="28"/>
          <w:szCs w:val="28"/>
        </w:rPr>
        <w:t>, on the road in front of house,</w:t>
      </w:r>
      <w:r w:rsidRPr="008E2534">
        <w:rPr>
          <w:sz w:val="28"/>
          <w:szCs w:val="28"/>
        </w:rPr>
        <w:t xml:space="preserve"> and in front of the Knights of Columbus building</w:t>
      </w:r>
      <w:r>
        <w:rPr>
          <w:sz w:val="28"/>
          <w:szCs w:val="28"/>
        </w:rPr>
        <w:t>.</w:t>
      </w:r>
    </w:p>
    <w:p w14:paraId="7AAEDCDB" w14:textId="77777777" w:rsidR="00087E53" w:rsidRPr="00087E53" w:rsidRDefault="00087E53" w:rsidP="00087E53"/>
    <w:p w14:paraId="7CBA146E" w14:textId="54669C00" w:rsidR="00A70674" w:rsidRDefault="00A70674">
      <w:pPr>
        <w:pStyle w:val="Heading1"/>
      </w:pPr>
    </w:p>
    <w:p w14:paraId="687BDD02" w14:textId="77777777" w:rsidR="00D261F4" w:rsidRDefault="00D261F4">
      <w:pPr>
        <w:pStyle w:val="NoSpacing"/>
      </w:pPr>
    </w:p>
    <w:sectPr w:rsidR="00D261F4" w:rsidSect="00F1711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648" w:right="720" w:bottom="288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57C4EA" w14:textId="77777777" w:rsidR="00FA73AF" w:rsidRDefault="00FA73AF" w:rsidP="00337E14">
      <w:pPr>
        <w:spacing w:after="0"/>
      </w:pPr>
      <w:r>
        <w:separator/>
      </w:r>
    </w:p>
  </w:endnote>
  <w:endnote w:type="continuationSeparator" w:id="0">
    <w:p w14:paraId="34A37FDE" w14:textId="77777777" w:rsidR="00FA73AF" w:rsidRDefault="00FA73AF" w:rsidP="00337E1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A04ED5" w14:textId="77777777" w:rsidR="00BC2348" w:rsidRDefault="00BC23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00E2E0" w14:textId="77777777" w:rsidR="00BC2348" w:rsidRDefault="00BC234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30473A" w14:textId="77777777" w:rsidR="00BC2348" w:rsidRDefault="00BC23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868F3D" w14:textId="77777777" w:rsidR="00FA73AF" w:rsidRDefault="00FA73AF" w:rsidP="00337E14">
      <w:pPr>
        <w:spacing w:after="0"/>
      </w:pPr>
      <w:r>
        <w:separator/>
      </w:r>
    </w:p>
  </w:footnote>
  <w:footnote w:type="continuationSeparator" w:id="0">
    <w:p w14:paraId="20DCFD4F" w14:textId="77777777" w:rsidR="00FA73AF" w:rsidRDefault="00FA73AF" w:rsidP="00337E1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603136" w14:textId="77777777" w:rsidR="00BC2348" w:rsidRDefault="00BC23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EF1152" w14:textId="77777777" w:rsidR="00BC2348" w:rsidRDefault="00BC234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3D3939" w14:textId="77777777" w:rsidR="00BC2348" w:rsidRDefault="00BC234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8"/>
  <w:displayBackgroundShap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1FA"/>
    <w:rsid w:val="00000913"/>
    <w:rsid w:val="00013C75"/>
    <w:rsid w:val="00036832"/>
    <w:rsid w:val="00045937"/>
    <w:rsid w:val="00087E53"/>
    <w:rsid w:val="000A6191"/>
    <w:rsid w:val="000D6EFE"/>
    <w:rsid w:val="000E7D2E"/>
    <w:rsid w:val="00177845"/>
    <w:rsid w:val="00191999"/>
    <w:rsid w:val="001F55F7"/>
    <w:rsid w:val="001F69B1"/>
    <w:rsid w:val="00212F53"/>
    <w:rsid w:val="00223B9D"/>
    <w:rsid w:val="00223D4D"/>
    <w:rsid w:val="00246E8A"/>
    <w:rsid w:val="002542FD"/>
    <w:rsid w:val="002E2982"/>
    <w:rsid w:val="0030705A"/>
    <w:rsid w:val="003100F1"/>
    <w:rsid w:val="00337E14"/>
    <w:rsid w:val="003522B7"/>
    <w:rsid w:val="00366921"/>
    <w:rsid w:val="003C14C4"/>
    <w:rsid w:val="0044315E"/>
    <w:rsid w:val="004722B0"/>
    <w:rsid w:val="00475842"/>
    <w:rsid w:val="004A6647"/>
    <w:rsid w:val="004A6C50"/>
    <w:rsid w:val="004B430E"/>
    <w:rsid w:val="004D5C06"/>
    <w:rsid w:val="004F683C"/>
    <w:rsid w:val="005416FC"/>
    <w:rsid w:val="0058421F"/>
    <w:rsid w:val="005A0F0B"/>
    <w:rsid w:val="005D2C22"/>
    <w:rsid w:val="005F677F"/>
    <w:rsid w:val="00605646"/>
    <w:rsid w:val="00622951"/>
    <w:rsid w:val="00687EF0"/>
    <w:rsid w:val="006A04CC"/>
    <w:rsid w:val="006E7372"/>
    <w:rsid w:val="006F1D3C"/>
    <w:rsid w:val="00742773"/>
    <w:rsid w:val="007476DE"/>
    <w:rsid w:val="007F75C5"/>
    <w:rsid w:val="0081420B"/>
    <w:rsid w:val="008629F7"/>
    <w:rsid w:val="008E2534"/>
    <w:rsid w:val="008F74A1"/>
    <w:rsid w:val="009035EA"/>
    <w:rsid w:val="009578CB"/>
    <w:rsid w:val="00985665"/>
    <w:rsid w:val="00991C39"/>
    <w:rsid w:val="00996198"/>
    <w:rsid w:val="00997FD7"/>
    <w:rsid w:val="009C49F3"/>
    <w:rsid w:val="009D7467"/>
    <w:rsid w:val="009F42B7"/>
    <w:rsid w:val="009F65F2"/>
    <w:rsid w:val="00A15338"/>
    <w:rsid w:val="00A218AB"/>
    <w:rsid w:val="00A70674"/>
    <w:rsid w:val="00A73577"/>
    <w:rsid w:val="00A875D8"/>
    <w:rsid w:val="00B03FCB"/>
    <w:rsid w:val="00B1680A"/>
    <w:rsid w:val="00B87BA8"/>
    <w:rsid w:val="00BA3A59"/>
    <w:rsid w:val="00BC2348"/>
    <w:rsid w:val="00BD4C1E"/>
    <w:rsid w:val="00BE68D8"/>
    <w:rsid w:val="00C2181B"/>
    <w:rsid w:val="00C606FF"/>
    <w:rsid w:val="00C65071"/>
    <w:rsid w:val="00C74996"/>
    <w:rsid w:val="00D15461"/>
    <w:rsid w:val="00D261F4"/>
    <w:rsid w:val="00D35DA8"/>
    <w:rsid w:val="00D55615"/>
    <w:rsid w:val="00D944C7"/>
    <w:rsid w:val="00DB59D7"/>
    <w:rsid w:val="00DE3B4C"/>
    <w:rsid w:val="00DE5E5F"/>
    <w:rsid w:val="00E118A4"/>
    <w:rsid w:val="00E238D4"/>
    <w:rsid w:val="00E60EF6"/>
    <w:rsid w:val="00E611CA"/>
    <w:rsid w:val="00E63E1B"/>
    <w:rsid w:val="00EC16F9"/>
    <w:rsid w:val="00F04882"/>
    <w:rsid w:val="00F1711D"/>
    <w:rsid w:val="00F221FA"/>
    <w:rsid w:val="00F308B5"/>
    <w:rsid w:val="00F45140"/>
    <w:rsid w:val="00F55EA6"/>
    <w:rsid w:val="00FA73AF"/>
    <w:rsid w:val="00FB5FA5"/>
    <w:rsid w:val="00FE2CAA"/>
    <w:rsid w:val="00FF3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C1EEDD"/>
  <w15:chartTrackingRefBased/>
  <w15:docId w15:val="{1CACEB20-FC6A-4EAA-8B3E-F6D467ABB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505050" w:themeColor="text2" w:themeTint="BF"/>
        <w:sz w:val="18"/>
        <w:szCs w:val="18"/>
        <w:lang w:val="en-US" w:eastAsia="ja-JP" w:bidi="ar-SA"/>
      </w:rPr>
    </w:rPrDefault>
    <w:pPrDefault>
      <w:pPr>
        <w:spacing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5615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160"/>
      <w:outlineLvl w:val="0"/>
    </w:pPr>
    <w:rPr>
      <w:rFonts w:asciiTheme="majorHAnsi" w:eastAsiaTheme="majorEastAsia" w:hAnsiTheme="majorHAnsi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2"/>
    <w:qFormat/>
    <w:pPr>
      <w:spacing w:after="0"/>
      <w:contextualSpacing/>
    </w:pPr>
    <w:rPr>
      <w:rFonts w:asciiTheme="majorHAnsi" w:eastAsiaTheme="majorEastAsia" w:hAnsiTheme="majorHAnsi" w:cstheme="majorBidi"/>
      <w:b/>
      <w:bCs/>
      <w:kern w:val="28"/>
      <w:sz w:val="30"/>
      <w:szCs w:val="30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b/>
      <w:bCs/>
      <w:kern w:val="28"/>
      <w:sz w:val="30"/>
      <w:szCs w:val="30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Title"/>
    <w:link w:val="SubtitleChar"/>
    <w:uiPriority w:val="3"/>
    <w:unhideWhenUsed/>
    <w:qFormat/>
    <w:pPr>
      <w:numPr>
        <w:ilvl w:val="1"/>
      </w:numPr>
      <w:jc w:val="center"/>
    </w:pPr>
  </w:style>
  <w:style w:type="character" w:customStyle="1" w:styleId="SubtitleChar">
    <w:name w:val="Subtitle Char"/>
    <w:basedOn w:val="DefaultParagraphFont"/>
    <w:link w:val="Subtitle"/>
    <w:uiPriority w:val="3"/>
    <w:rPr>
      <w:rFonts w:asciiTheme="majorHAnsi" w:eastAsiaTheme="majorEastAsia" w:hAnsiTheme="majorHAnsi" w:cstheme="majorBidi"/>
      <w:b/>
      <w:bCs/>
      <w:kern w:val="28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</w:rPr>
  </w:style>
  <w:style w:type="table" w:customStyle="1" w:styleId="LayoutTable">
    <w:name w:val="Layout Table"/>
    <w:basedOn w:val="TableNormal"/>
    <w:uiPriority w:val="99"/>
    <w:tblPr>
      <w:tblCellMar>
        <w:top w:w="29" w:type="dxa"/>
        <w:left w:w="29" w:type="dxa"/>
        <w:bottom w:w="29" w:type="dxa"/>
        <w:right w:w="29" w:type="dxa"/>
      </w:tblCellMar>
    </w:tblPr>
  </w:style>
  <w:style w:type="table" w:customStyle="1" w:styleId="MonthLayout">
    <w:name w:val="Month Layout"/>
    <w:basedOn w:val="TableNormal"/>
    <w:uiPriority w:val="99"/>
    <w:pPr>
      <w:spacing w:before="20" w:after="20"/>
    </w:pPr>
    <w:rPr>
      <w:szCs w:val="15"/>
    </w:rPr>
    <w:tblPr>
      <w:tblBorders>
        <w:top w:val="single" w:sz="4" w:space="0" w:color="505050" w:themeColor="text2" w:themeTint="BF"/>
        <w:left w:val="single" w:sz="4" w:space="0" w:color="505050" w:themeColor="text2" w:themeTint="BF"/>
        <w:bottom w:val="single" w:sz="4" w:space="0" w:color="505050" w:themeColor="text2" w:themeTint="BF"/>
        <w:right w:val="single" w:sz="4" w:space="0" w:color="505050" w:themeColor="text2" w:themeTint="BF"/>
      </w:tblBorders>
      <w:tblCellMar>
        <w:left w:w="0" w:type="dxa"/>
        <w:right w:w="0" w:type="dxa"/>
      </w:tblCellMar>
    </w:tblPr>
    <w:tblStylePr w:type="firstRow">
      <w:pPr>
        <w:wordWrap/>
        <w:spacing w:beforeLines="20" w:before="20" w:beforeAutospacing="0" w:afterLines="20" w:after="20" w:afterAutospacing="0"/>
        <w:jc w:val="center"/>
      </w:pPr>
      <w:rPr>
        <w:b/>
        <w:color w:val="FFFFFF" w:themeColor="background1"/>
        <w:sz w:val="18"/>
      </w:rPr>
      <w:tblPr/>
      <w:tcPr>
        <w:shd w:val="clear" w:color="auto" w:fill="30506A" w:themeFill="accent1"/>
      </w:tcPr>
    </w:tblStylePr>
  </w:style>
  <w:style w:type="table" w:customStyle="1" w:styleId="MonthTable">
    <w:name w:val="Month Table"/>
    <w:basedOn w:val="TableNormal"/>
    <w:uiPriority w:val="99"/>
    <w:pPr>
      <w:spacing w:before="40" w:after="40"/>
      <w:jc w:val="center"/>
    </w:pPr>
    <w:rPr>
      <w:szCs w:val="14"/>
    </w:rPr>
    <w:tblPr>
      <w:tblBorders>
        <w:insideH w:val="single" w:sz="4" w:space="0" w:color="8A8A8A" w:themeColor="text2" w:themeTint="80"/>
        <w:insideV w:val="single" w:sz="4" w:space="0" w:color="8A8A8A" w:themeColor="text2" w:themeTint="80"/>
      </w:tblBorders>
    </w:tblPr>
    <w:tblStylePr w:type="firstRow">
      <w:pPr>
        <w:wordWrap/>
        <w:spacing w:beforeLines="0" w:before="10" w:beforeAutospacing="0" w:afterLines="0" w:after="10" w:afterAutospacing="0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0F0F0" w:themeFill="background2"/>
      </w:tcPr>
    </w:tblStyle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</w:rPr>
  </w:style>
  <w:style w:type="table" w:customStyle="1" w:styleId="Sem1">
    <w:name w:val="Sem 1"/>
    <w:basedOn w:val="TableNormal"/>
    <w:uiPriority w:val="99"/>
    <w:pPr>
      <w:spacing w:before="60"/>
      <w:jc w:val="center"/>
    </w:pPr>
    <w:tblPr/>
    <w:tcPr>
      <w:shd w:val="clear" w:color="auto" w:fill="FFEA82" w:themeFill="accent2"/>
      <w:vAlign w:val="center"/>
    </w:tcPr>
  </w:style>
  <w:style w:type="paragraph" w:styleId="NoSpacing">
    <w:name w:val="No Spacing"/>
    <w:uiPriority w:val="98"/>
    <w:unhideWhenUsed/>
    <w:qFormat/>
    <w:pPr>
      <w:spacing w:after="0"/>
    </w:pPr>
  </w:style>
  <w:style w:type="table" w:customStyle="1" w:styleId="Sem2">
    <w:name w:val="Sem 2"/>
    <w:basedOn w:val="TableNormal"/>
    <w:uiPriority w:val="99"/>
    <w:pPr>
      <w:spacing w:before="60"/>
      <w:jc w:val="center"/>
    </w:pPr>
    <w:tblPr/>
    <w:tcPr>
      <w:shd w:val="clear" w:color="auto" w:fill="7DCFDF" w:themeFill="accent3"/>
      <w:vAlign w:val="center"/>
    </w:tcPr>
  </w:style>
  <w:style w:type="table" w:customStyle="1" w:styleId="Sem3">
    <w:name w:val="Sem 3"/>
    <w:basedOn w:val="TableNormal"/>
    <w:uiPriority w:val="99"/>
    <w:pPr>
      <w:spacing w:before="60"/>
      <w:jc w:val="center"/>
    </w:pPr>
    <w:tblPr/>
    <w:tcPr>
      <w:shd w:val="clear" w:color="auto" w:fill="CFE14B" w:themeFill="accent4"/>
      <w:vAlign w:val="center"/>
    </w:tc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Footer">
    <w:name w:val="footer"/>
    <w:basedOn w:val="Normal"/>
    <w:link w:val="FooterChar"/>
    <w:uiPriority w:val="99"/>
    <w:semiHidden/>
    <w:pPr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55615"/>
  </w:style>
  <w:style w:type="paragraph" w:styleId="Header">
    <w:name w:val="header"/>
    <w:basedOn w:val="Normal"/>
    <w:link w:val="HeaderChar"/>
    <w:uiPriority w:val="99"/>
    <w:semiHidden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55615"/>
  </w:style>
  <w:style w:type="paragraph" w:customStyle="1" w:styleId="Week">
    <w:name w:val="Week"/>
    <w:basedOn w:val="Normal"/>
    <w:qFormat/>
    <w:rsid w:val="00F04882"/>
    <w:pPr>
      <w:spacing w:after="0"/>
      <w:jc w:val="center"/>
    </w:pPr>
    <w:rPr>
      <w:b/>
    </w:rPr>
  </w:style>
  <w:style w:type="paragraph" w:customStyle="1" w:styleId="Month">
    <w:name w:val="Month"/>
    <w:basedOn w:val="Normal"/>
    <w:qFormat/>
    <w:rsid w:val="00F45140"/>
    <w:pPr>
      <w:spacing w:after="0"/>
      <w:jc w:val="center"/>
    </w:pPr>
    <w:rPr>
      <w:b/>
      <w:color w:val="FFFFFF" w:themeColor="background1"/>
    </w:rPr>
  </w:style>
  <w:style w:type="paragraph" w:customStyle="1" w:styleId="Day">
    <w:name w:val="Day"/>
    <w:basedOn w:val="Normal"/>
    <w:qFormat/>
    <w:rsid w:val="00F45140"/>
    <w:pPr>
      <w:spacing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24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eri\AppData\Roaming\Microsoft\Templates\Academic%20year%20calendar.dotx" TargetMode="External"/></Relationships>
</file>

<file path=word/theme/theme1.xml><?xml version="1.0" encoding="utf-8"?>
<a:theme xmlns:a="http://schemas.openxmlformats.org/drawingml/2006/main" name="Office Theme">
  <a:themeElements>
    <a:clrScheme name="Academic Calendar">
      <a:dk1>
        <a:sysClr val="windowText" lastClr="000000"/>
      </a:dk1>
      <a:lt1>
        <a:sysClr val="window" lastClr="FFFFFF"/>
      </a:lt1>
      <a:dk2>
        <a:srgbClr val="161616"/>
      </a:dk2>
      <a:lt2>
        <a:srgbClr val="F0F0F0"/>
      </a:lt2>
      <a:accent1>
        <a:srgbClr val="30506A"/>
      </a:accent1>
      <a:accent2>
        <a:srgbClr val="FFEA82"/>
      </a:accent2>
      <a:accent3>
        <a:srgbClr val="7DCFDF"/>
      </a:accent3>
      <a:accent4>
        <a:srgbClr val="CFE14B"/>
      </a:accent4>
      <a:accent5>
        <a:srgbClr val="89C711"/>
      </a:accent5>
      <a:accent6>
        <a:srgbClr val="8A479B"/>
      </a:accent6>
      <a:hlink>
        <a:srgbClr val="00FFFF"/>
      </a:hlink>
      <a:folHlink>
        <a:srgbClr val="8A479B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8" ma:contentTypeDescription="Create a new document." ma:contentTypeScope="" ma:versionID="60f5a4f2d2b0abadcf532d48ebf9cb71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7dd78129e6a1811f84807ad11c65153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8CDAD3-27A9-44A3-A5EA-E99D0EBFA90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A19E0A1F-D364-428B-843D-BDF2CC48F4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54B6A6-9F81-46A3-8AE3-481A364678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C:\Users\leeri\AppData\Roaming\Microsoft\Templates\Academic year calendar.dotx</Template>
  <TotalTime>0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Richard</dc:creator>
  <cp:keywords/>
  <dc:description/>
  <cp:lastModifiedBy>Lee Richard</cp:lastModifiedBy>
  <cp:revision>2</cp:revision>
  <dcterms:created xsi:type="dcterms:W3CDTF">2024-09-16T03:01:00Z</dcterms:created>
  <dcterms:modified xsi:type="dcterms:W3CDTF">2024-09-16T03:01:00Z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